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D51ED" w14:textId="77777777" w:rsidR="00C35C65" w:rsidRDefault="0014382F">
      <w:pPr>
        <w:tabs>
          <w:tab w:val="left" w:pos="5387"/>
        </w:tabs>
      </w:pPr>
      <w:r w:rsidRPr="0054784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9F0DC4" wp14:editId="55DFD92B">
            <wp:simplePos x="0" y="0"/>
            <wp:positionH relativeFrom="column">
              <wp:posOffset>5579110</wp:posOffset>
            </wp:positionH>
            <wp:positionV relativeFrom="paragraph">
              <wp:posOffset>-424815</wp:posOffset>
            </wp:positionV>
            <wp:extent cx="533400" cy="604520"/>
            <wp:effectExtent l="0" t="0" r="0" b="0"/>
            <wp:wrapNone/>
            <wp:docPr id="3" name="Bild 3" descr="Subingen Schild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ingen Schild bl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856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B181C" wp14:editId="63F89EEB">
                <wp:simplePos x="0" y="0"/>
                <wp:positionH relativeFrom="column">
                  <wp:posOffset>-48895</wp:posOffset>
                </wp:positionH>
                <wp:positionV relativeFrom="paragraph">
                  <wp:posOffset>-449580</wp:posOffset>
                </wp:positionV>
                <wp:extent cx="5151755" cy="843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75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BE08" w14:textId="77777777" w:rsidR="00E42EC6" w:rsidRPr="0024684F" w:rsidRDefault="00E42EC6" w:rsidP="00521F31">
                            <w:pPr>
                              <w:pStyle w:val="berschrift1"/>
                              <w:tabs>
                                <w:tab w:val="left" w:pos="2127"/>
                              </w:tabs>
                              <w:spacing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4684F">
                              <w:rPr>
                                <w:sz w:val="23"/>
                                <w:szCs w:val="23"/>
                              </w:rPr>
                              <w:t>bauverwaltung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 subingen</w:t>
                            </w:r>
                          </w:p>
                          <w:p w14:paraId="4A492361" w14:textId="77777777" w:rsidR="00E42EC6" w:rsidRPr="00521F31" w:rsidRDefault="00E42EC6" w:rsidP="005C233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985"/>
                                <w:tab w:val="left" w:pos="2436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Bahnhofstrasse 9 </w:t>
                            </w: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Fon</w:t>
                            </w: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032 613 20 26</w:t>
                            </w:r>
                          </w:p>
                          <w:p w14:paraId="72DF1E6C" w14:textId="77777777" w:rsidR="00E42EC6" w:rsidRPr="00521F31" w:rsidRDefault="00E42EC6" w:rsidP="005C233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985"/>
                                <w:tab w:val="left" w:pos="2436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Postfach 228</w:t>
                            </w: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BA0004"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bau@subingen.ch</w:t>
                            </w:r>
                          </w:p>
                          <w:p w14:paraId="749EFB6F" w14:textId="77777777" w:rsidR="00E42EC6" w:rsidRPr="00521F31" w:rsidRDefault="00E42EC6" w:rsidP="005C233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985"/>
                                <w:tab w:val="left" w:pos="2436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4553 Subingen</w:t>
                            </w:r>
                            <w:r w:rsidRPr="00521F3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220C83D" w14:textId="77777777" w:rsidR="00E42EC6" w:rsidRDefault="00E42EC6" w:rsidP="005C23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EAE89D4" w14:textId="77777777" w:rsidR="002F537E" w:rsidRDefault="002F537E" w:rsidP="005C23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5.4pt;width:405.65pt;height:6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" filled="f" stroked="f">
                <v:textbox inset="1mm,0,0,0">
                  <w:txbxContent>
                    <w:p w:rsidR="00E42EC6" w:rsidRPr="0024684F" w:rsidRDefault="00E42EC6" w:rsidP="00521F31">
                      <w:pPr>
                        <w:pStyle w:val="berschrift1"/>
                        <w:tabs>
                          <w:tab w:val="left" w:pos="2127"/>
                        </w:tabs>
                        <w:spacing w:line="240" w:lineRule="auto"/>
                        <w:rPr>
                          <w:sz w:val="23"/>
                          <w:szCs w:val="23"/>
                        </w:rPr>
                      </w:pPr>
                      <w:r w:rsidRPr="0024684F">
                        <w:rPr>
                          <w:sz w:val="23"/>
                          <w:szCs w:val="23"/>
                        </w:rPr>
                        <w:t>bauverwaltung</w:t>
                      </w:r>
                      <w:r>
                        <w:rPr>
                          <w:sz w:val="23"/>
                          <w:szCs w:val="23"/>
                        </w:rPr>
                        <w:t xml:space="preserve">  subingen</w:t>
                      </w:r>
                    </w:p>
                    <w:p w:rsidR="00E42EC6" w:rsidRPr="00521F31" w:rsidRDefault="00E42EC6" w:rsidP="005C2334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985"/>
                          <w:tab w:val="left" w:pos="2436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Bahnhofstrasse 9 </w:t>
                      </w: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  <w:t>Fon</w:t>
                      </w: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  <w:t>032 613 20 26</w:t>
                      </w:r>
                    </w:p>
                    <w:p w:rsidR="00E42EC6" w:rsidRPr="00521F31" w:rsidRDefault="00E42EC6" w:rsidP="005C2334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985"/>
                          <w:tab w:val="left" w:pos="2436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>Postfach 228</w:t>
                      </w: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="00BA0004" w:rsidRPr="00521F31">
                        <w:rPr>
                          <w:rFonts w:ascii="Arial" w:hAnsi="Arial"/>
                          <w:sz w:val="18"/>
                          <w:szCs w:val="18"/>
                        </w:rPr>
                        <w:t>bau@subingen.ch</w:t>
                      </w:r>
                    </w:p>
                    <w:p w:rsidR="00E42EC6" w:rsidRPr="00521F31" w:rsidRDefault="00E42EC6" w:rsidP="005C2334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985"/>
                          <w:tab w:val="left" w:pos="2436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>4553 Subingen</w:t>
                      </w:r>
                      <w:r w:rsidRPr="00521F31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</w:p>
                    <w:p w:rsidR="00E42EC6" w:rsidRDefault="00E42EC6" w:rsidP="005C2334">
                      <w:pPr>
                        <w:rPr>
                          <w:rFonts w:ascii="Arial" w:hAnsi="Arial"/>
                        </w:rPr>
                      </w:pPr>
                    </w:p>
                    <w:p w:rsidR="002F537E" w:rsidRDefault="002F537E" w:rsidP="005C233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CEF48" w14:textId="77777777" w:rsidR="002C4CEF" w:rsidRDefault="002C4CEF">
      <w:pPr>
        <w:tabs>
          <w:tab w:val="left" w:pos="5387"/>
        </w:tabs>
      </w:pPr>
    </w:p>
    <w:p w14:paraId="15844C24" w14:textId="77777777" w:rsidR="00F349D8" w:rsidRPr="00A76856" w:rsidRDefault="00F349D8">
      <w:pPr>
        <w:tabs>
          <w:tab w:val="left" w:pos="5387"/>
        </w:tabs>
        <w:rPr>
          <w:sz w:val="10"/>
          <w:szCs w:val="10"/>
        </w:rPr>
      </w:pPr>
    </w:p>
    <w:p w14:paraId="0F69B049" w14:textId="77777777" w:rsidR="0072581C" w:rsidRPr="00071341" w:rsidRDefault="00071341" w:rsidP="007C03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103"/>
        </w:tabs>
        <w:ind w:left="142"/>
        <w:jc w:val="both"/>
        <w:rPr>
          <w:sz w:val="6"/>
          <w:szCs w:val="6"/>
          <w:lang w:val="de-DE"/>
        </w:rPr>
      </w:pPr>
      <w:r w:rsidRPr="00071341">
        <w:rPr>
          <w:sz w:val="6"/>
          <w:szCs w:val="6"/>
          <w:lang w:val="de-DE"/>
        </w:rPr>
        <w:tab/>
      </w:r>
    </w:p>
    <w:p w14:paraId="649CA4A1" w14:textId="77777777" w:rsidR="002D1FED" w:rsidRPr="00086D60" w:rsidRDefault="00533DB6" w:rsidP="007C03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663"/>
        </w:tabs>
        <w:spacing w:after="80"/>
        <w:ind w:left="142"/>
        <w:jc w:val="both"/>
        <w:rPr>
          <w:rFonts w:ascii="Arial" w:hAnsi="Arial"/>
          <w:sz w:val="20"/>
          <w:szCs w:val="20"/>
        </w:rPr>
      </w:pPr>
      <w:r w:rsidRPr="00086D60">
        <w:rPr>
          <w:rFonts w:ascii="Arial" w:hAnsi="Arial"/>
          <w:b/>
          <w:spacing w:val="60"/>
          <w:sz w:val="44"/>
          <w:szCs w:val="44"/>
          <w:lang w:val="de-DE"/>
        </w:rPr>
        <w:t>BAUGESUCH</w:t>
      </w:r>
      <w:r w:rsidR="00071341" w:rsidRPr="00086D60">
        <w:rPr>
          <w:rFonts w:ascii="Arial" w:hAnsi="Arial"/>
          <w:b/>
          <w:spacing w:val="50"/>
          <w:sz w:val="44"/>
          <w:szCs w:val="44"/>
          <w:lang w:val="de-DE"/>
        </w:rPr>
        <w:tab/>
      </w:r>
      <w:r w:rsidR="004B682A" w:rsidRPr="00086D60">
        <w:rPr>
          <w:rFonts w:ascii="Arial" w:hAnsi="Arial"/>
          <w:sz w:val="20"/>
          <w:szCs w:val="20"/>
        </w:rPr>
        <w:t>Baugesuchs-Nr.</w:t>
      </w:r>
      <w:r w:rsidR="00071341" w:rsidRPr="00086D60">
        <w:rPr>
          <w:rFonts w:ascii="Arial" w:hAnsi="Arial"/>
          <w:sz w:val="20"/>
          <w:szCs w:val="20"/>
        </w:rPr>
        <w:t xml:space="preserve">: </w:t>
      </w:r>
      <w:r w:rsidR="006479B6" w:rsidRPr="00086D60">
        <w:rPr>
          <w:rFonts w:ascii="Arial" w:hAnsi="Arial"/>
          <w:sz w:val="20"/>
          <w:szCs w:val="20"/>
        </w:rPr>
        <w:tab/>
      </w:r>
      <w:r w:rsidR="006479B6" w:rsidRPr="00086D60">
        <w:rPr>
          <w:rFonts w:ascii="Arial" w:hAnsi="Arial"/>
          <w:sz w:val="10"/>
          <w:szCs w:val="10"/>
        </w:rPr>
        <w:t>______________</w:t>
      </w:r>
      <w:r w:rsidR="007E462F" w:rsidRPr="00086D60">
        <w:rPr>
          <w:rFonts w:ascii="Arial" w:hAnsi="Arial"/>
          <w:sz w:val="10"/>
          <w:szCs w:val="10"/>
        </w:rPr>
        <w:t>_____________________</w:t>
      </w:r>
      <w:r w:rsidR="006479B6" w:rsidRPr="00086D60">
        <w:rPr>
          <w:rFonts w:ascii="Arial" w:hAnsi="Arial"/>
          <w:sz w:val="10"/>
          <w:szCs w:val="10"/>
        </w:rPr>
        <w:t>_____</w:t>
      </w:r>
      <w:r w:rsidR="007E462F" w:rsidRPr="00086D60">
        <w:rPr>
          <w:rFonts w:ascii="Arial" w:hAnsi="Arial"/>
          <w:sz w:val="10"/>
          <w:szCs w:val="10"/>
        </w:rPr>
        <w:t>__</w:t>
      </w:r>
      <w:r w:rsidR="006479B6" w:rsidRPr="00086D60">
        <w:rPr>
          <w:rFonts w:ascii="Arial" w:hAnsi="Arial"/>
          <w:sz w:val="10"/>
          <w:szCs w:val="10"/>
        </w:rPr>
        <w:t>_____</w:t>
      </w:r>
    </w:p>
    <w:p w14:paraId="68649299" w14:textId="77777777" w:rsidR="004B682A" w:rsidRPr="00086D60" w:rsidRDefault="00071341" w:rsidP="007C03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663"/>
        </w:tabs>
        <w:spacing w:after="120"/>
        <w:ind w:left="142"/>
        <w:jc w:val="both"/>
        <w:rPr>
          <w:rFonts w:ascii="Arial" w:hAnsi="Arial"/>
          <w:sz w:val="20"/>
          <w:szCs w:val="20"/>
        </w:rPr>
      </w:pPr>
      <w:r w:rsidRPr="00086D60">
        <w:rPr>
          <w:rFonts w:ascii="Arial" w:hAnsi="Arial"/>
          <w:sz w:val="20"/>
          <w:szCs w:val="20"/>
        </w:rPr>
        <w:tab/>
      </w:r>
      <w:r w:rsidR="004B682A" w:rsidRPr="00086D60">
        <w:rPr>
          <w:rFonts w:ascii="Arial" w:hAnsi="Arial"/>
          <w:sz w:val="20"/>
          <w:szCs w:val="20"/>
        </w:rPr>
        <w:t>Eingang:</w:t>
      </w:r>
      <w:r w:rsidR="00086D60">
        <w:rPr>
          <w:rFonts w:ascii="Arial" w:hAnsi="Arial"/>
          <w:sz w:val="20"/>
          <w:szCs w:val="20"/>
        </w:rPr>
        <w:tab/>
      </w:r>
      <w:r w:rsidR="00086D60" w:rsidRPr="00086D60">
        <w:rPr>
          <w:rFonts w:ascii="Arial" w:hAnsi="Arial"/>
          <w:sz w:val="10"/>
          <w:szCs w:val="10"/>
        </w:rPr>
        <w:t>_______________________________________________</w:t>
      </w:r>
    </w:p>
    <w:p w14:paraId="7558D6D0" w14:textId="77777777" w:rsidR="00071341" w:rsidRPr="00086D60" w:rsidRDefault="004B682A" w:rsidP="007C03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663"/>
        </w:tabs>
        <w:spacing w:after="120"/>
        <w:ind w:left="142"/>
        <w:jc w:val="both"/>
        <w:rPr>
          <w:rFonts w:ascii="Arial" w:hAnsi="Arial"/>
          <w:sz w:val="20"/>
          <w:szCs w:val="20"/>
        </w:rPr>
      </w:pPr>
      <w:r w:rsidRPr="00086D60">
        <w:rPr>
          <w:rFonts w:ascii="Arial" w:hAnsi="Arial"/>
          <w:sz w:val="20"/>
          <w:szCs w:val="20"/>
        </w:rPr>
        <w:tab/>
      </w:r>
      <w:r w:rsidR="00071341" w:rsidRPr="00086D60">
        <w:rPr>
          <w:rFonts w:ascii="Arial" w:hAnsi="Arial"/>
          <w:sz w:val="20"/>
          <w:szCs w:val="20"/>
        </w:rPr>
        <w:t>Publikation:</w:t>
      </w:r>
      <w:r w:rsidR="008F2749" w:rsidRPr="00086D60">
        <w:rPr>
          <w:rFonts w:ascii="Arial" w:hAnsi="Arial"/>
          <w:sz w:val="20"/>
          <w:szCs w:val="20"/>
        </w:rPr>
        <w:tab/>
      </w:r>
      <w:r w:rsidR="00086D60" w:rsidRPr="00086D60">
        <w:rPr>
          <w:rFonts w:ascii="Arial" w:hAnsi="Arial"/>
          <w:sz w:val="10"/>
          <w:szCs w:val="10"/>
        </w:rPr>
        <w:t>_______________________________________________</w:t>
      </w:r>
    </w:p>
    <w:p w14:paraId="6C35E498" w14:textId="77777777" w:rsidR="00071341" w:rsidRPr="00086D60" w:rsidRDefault="00071341" w:rsidP="007C03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663"/>
        </w:tabs>
        <w:spacing w:after="120"/>
        <w:ind w:left="142"/>
        <w:jc w:val="both"/>
        <w:rPr>
          <w:rFonts w:ascii="Arial" w:hAnsi="Arial"/>
          <w:b/>
          <w:spacing w:val="50"/>
          <w:sz w:val="20"/>
          <w:szCs w:val="20"/>
          <w:lang w:val="de-DE"/>
        </w:rPr>
      </w:pPr>
      <w:r w:rsidRPr="00086D60">
        <w:rPr>
          <w:rFonts w:ascii="Arial" w:hAnsi="Arial"/>
          <w:sz w:val="20"/>
          <w:szCs w:val="20"/>
        </w:rPr>
        <w:tab/>
        <w:t>Einsprachefrist</w:t>
      </w:r>
      <w:r w:rsidR="006479B6" w:rsidRPr="00086D60">
        <w:rPr>
          <w:rFonts w:ascii="Arial" w:hAnsi="Arial"/>
          <w:sz w:val="20"/>
          <w:szCs w:val="20"/>
        </w:rPr>
        <w:t xml:space="preserve">: </w:t>
      </w:r>
      <w:r w:rsidR="006479B6" w:rsidRPr="00086D60">
        <w:rPr>
          <w:rFonts w:ascii="Arial" w:hAnsi="Arial"/>
          <w:sz w:val="20"/>
          <w:szCs w:val="20"/>
        </w:rPr>
        <w:tab/>
      </w:r>
      <w:r w:rsidR="00086D60" w:rsidRPr="00086D60">
        <w:rPr>
          <w:rFonts w:ascii="Arial" w:hAnsi="Arial"/>
          <w:sz w:val="10"/>
          <w:szCs w:val="10"/>
        </w:rPr>
        <w:t>_______________________________________________</w:t>
      </w:r>
    </w:p>
    <w:p w14:paraId="6A8F7EF2" w14:textId="77777777" w:rsidR="009D3573" w:rsidRPr="004B682A" w:rsidRDefault="009D3573" w:rsidP="007C03E1">
      <w:pPr>
        <w:pStyle w:val="NurTex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before="60"/>
        <w:ind w:left="142"/>
        <w:rPr>
          <w:rFonts w:ascii="Humnst777 Lt BT" w:hAnsi="Humnst777 Lt BT"/>
          <w:sz w:val="6"/>
          <w:szCs w:val="6"/>
        </w:rPr>
      </w:pPr>
    </w:p>
    <w:p w14:paraId="1E060121" w14:textId="77777777" w:rsidR="009D3573" w:rsidRPr="00925125" w:rsidRDefault="009D3573" w:rsidP="00F349D8">
      <w:pPr>
        <w:pStyle w:val="NurText"/>
        <w:tabs>
          <w:tab w:val="left" w:pos="5103"/>
        </w:tabs>
        <w:spacing w:before="60"/>
        <w:rPr>
          <w:rFonts w:ascii="Humnst777 Lt BT" w:hAnsi="Humnst777 Lt BT"/>
          <w:sz w:val="10"/>
          <w:szCs w:val="10"/>
        </w:rPr>
      </w:pPr>
    </w:p>
    <w:p w14:paraId="67660216" w14:textId="77777777" w:rsidR="00F349D8" w:rsidRPr="00E11AE1" w:rsidRDefault="0033331F" w:rsidP="008D42C2">
      <w:pPr>
        <w:pStyle w:val="NurText"/>
        <w:tabs>
          <w:tab w:val="left" w:pos="938"/>
          <w:tab w:val="right" w:pos="4962"/>
          <w:tab w:val="left" w:pos="5103"/>
          <w:tab w:val="left" w:pos="5977"/>
          <w:tab w:val="left" w:pos="6663"/>
          <w:tab w:val="left" w:pos="7951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E11AE1">
        <w:rPr>
          <w:rFonts w:ascii="Arial" w:hAnsi="Arial"/>
          <w:sz w:val="20"/>
          <w:szCs w:val="20"/>
        </w:rPr>
        <w:t>Standort:</w:t>
      </w:r>
      <w:r w:rsidR="00EE7348" w:rsidRPr="00E11AE1">
        <w:rPr>
          <w:rFonts w:ascii="Arial" w:hAnsi="Arial"/>
          <w:sz w:val="20"/>
          <w:szCs w:val="20"/>
        </w:rPr>
        <w:tab/>
      </w:r>
      <w:bookmarkStart w:id="0" w:name="Text1"/>
      <w:r w:rsidR="001520A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bookmarkEnd w:id="0"/>
      <w:r w:rsidR="001C55A8" w:rsidRPr="00E11AE1">
        <w:rPr>
          <w:rFonts w:ascii="Arial" w:hAnsi="Arial"/>
          <w:sz w:val="20"/>
          <w:szCs w:val="20"/>
          <w:u w:val="dotted" w:color="5B9BD5"/>
        </w:rPr>
        <w:tab/>
      </w:r>
      <w:r w:rsidR="00F424BF" w:rsidRPr="00E11AE1">
        <w:rPr>
          <w:rFonts w:ascii="Arial" w:hAnsi="Arial"/>
          <w:sz w:val="20"/>
          <w:szCs w:val="20"/>
        </w:rPr>
        <w:tab/>
      </w:r>
      <w:r w:rsidR="00D51ECD" w:rsidRPr="00E11AE1">
        <w:rPr>
          <w:rFonts w:ascii="Arial" w:hAnsi="Arial"/>
          <w:sz w:val="20"/>
          <w:szCs w:val="20"/>
        </w:rPr>
        <w:t>Geb. Nr.</w:t>
      </w:r>
      <w:r w:rsidR="0093588D" w:rsidRPr="00E11AE1">
        <w:rPr>
          <w:rFonts w:ascii="Arial" w:hAnsi="Arial"/>
          <w:sz w:val="20"/>
          <w:szCs w:val="20"/>
        </w:rPr>
        <w:t>:</w:t>
      </w:r>
      <w:r w:rsidR="00D51ECD" w:rsidRPr="00E11AE1">
        <w:rPr>
          <w:rFonts w:ascii="Arial" w:hAnsi="Arial"/>
          <w:sz w:val="20"/>
          <w:szCs w:val="20"/>
        </w:rPr>
        <w:tab/>
      </w:r>
      <w:r w:rsidR="001520A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D71D6C">
        <w:rPr>
          <w:rFonts w:ascii="Arial" w:hAnsi="Arial"/>
          <w:sz w:val="20"/>
          <w:szCs w:val="20"/>
        </w:rPr>
        <w:tab/>
      </w:r>
      <w:r w:rsidR="00BB7466" w:rsidRPr="00E11AE1">
        <w:rPr>
          <w:rFonts w:ascii="Arial" w:hAnsi="Arial"/>
          <w:sz w:val="20"/>
          <w:szCs w:val="20"/>
        </w:rPr>
        <w:t>Parzellen Nr</w:t>
      </w:r>
      <w:r w:rsidR="00D51ECD" w:rsidRPr="00E11AE1">
        <w:rPr>
          <w:rFonts w:ascii="Arial" w:hAnsi="Arial"/>
          <w:sz w:val="20"/>
          <w:szCs w:val="20"/>
        </w:rPr>
        <w:t>.</w:t>
      </w:r>
      <w:r w:rsidR="0093588D" w:rsidRPr="00E11AE1">
        <w:rPr>
          <w:rFonts w:ascii="Arial" w:hAnsi="Arial"/>
          <w:sz w:val="20"/>
          <w:szCs w:val="20"/>
        </w:rPr>
        <w:t>:</w:t>
      </w:r>
      <w:r w:rsidR="008D42C2">
        <w:rPr>
          <w:rFonts w:ascii="Arial" w:hAnsi="Arial"/>
          <w:sz w:val="20"/>
          <w:szCs w:val="20"/>
        </w:rPr>
        <w:tab/>
      </w:r>
      <w:r w:rsidR="001520AA" w:rsidRPr="00E11AE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E42EC6" w:rsidRPr="00E11AE1">
        <w:rPr>
          <w:rFonts w:ascii="Arial" w:hAnsi="Arial"/>
          <w:sz w:val="20"/>
          <w:szCs w:val="20"/>
          <w:u w:val="dotted" w:color="5B9BD5"/>
        </w:rPr>
        <w:tab/>
      </w:r>
      <w:r w:rsidR="00E42EC6" w:rsidRPr="00E11AE1">
        <w:rPr>
          <w:rFonts w:ascii="Arial" w:hAnsi="Arial"/>
          <w:sz w:val="20"/>
          <w:szCs w:val="20"/>
        </w:rPr>
        <w:tab/>
      </w:r>
    </w:p>
    <w:p w14:paraId="4F6B018C" w14:textId="77777777" w:rsidR="0093588D" w:rsidRPr="00E11AE1" w:rsidRDefault="0093588D" w:rsidP="00095A69">
      <w:pPr>
        <w:pStyle w:val="NurText"/>
        <w:tabs>
          <w:tab w:val="left" w:pos="5103"/>
          <w:tab w:val="left" w:pos="5977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E11AE1">
        <w:rPr>
          <w:rFonts w:ascii="Arial" w:hAnsi="Arial"/>
          <w:sz w:val="20"/>
          <w:szCs w:val="20"/>
        </w:rPr>
        <w:tab/>
        <w:t>Zone:</w:t>
      </w:r>
      <w:r w:rsidRPr="00E11AE1">
        <w:rPr>
          <w:rFonts w:ascii="Arial" w:hAnsi="Arial"/>
          <w:sz w:val="20"/>
          <w:szCs w:val="20"/>
        </w:rPr>
        <w:tab/>
      </w:r>
      <w:r w:rsidR="001520AA" w:rsidRPr="00E11AE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E11AE1">
        <w:rPr>
          <w:rFonts w:ascii="Arial" w:hAnsi="Arial"/>
          <w:sz w:val="20"/>
          <w:szCs w:val="20"/>
          <w:u w:val="dotted" w:color="5B9BD5"/>
        </w:rPr>
        <w:tab/>
      </w:r>
      <w:r w:rsidRPr="00E11AE1">
        <w:rPr>
          <w:rFonts w:ascii="Arial" w:hAnsi="Arial"/>
          <w:sz w:val="20"/>
          <w:szCs w:val="20"/>
        </w:rPr>
        <w:tab/>
      </w:r>
      <w:r w:rsidRPr="00E11AE1">
        <w:rPr>
          <w:rFonts w:ascii="Arial" w:hAnsi="Arial"/>
          <w:sz w:val="20"/>
          <w:szCs w:val="20"/>
        </w:rPr>
        <w:tab/>
      </w:r>
    </w:p>
    <w:p w14:paraId="572745DA" w14:textId="77777777" w:rsidR="00273608" w:rsidRPr="00925125" w:rsidRDefault="00273608" w:rsidP="00273608">
      <w:pPr>
        <w:pStyle w:val="NurText"/>
        <w:pBdr>
          <w:bottom w:val="single" w:sz="4" w:space="1" w:color="auto"/>
        </w:pBdr>
        <w:tabs>
          <w:tab w:val="left" w:pos="3402"/>
          <w:tab w:val="left" w:pos="5103"/>
        </w:tabs>
        <w:spacing w:before="60"/>
        <w:ind w:right="-115"/>
        <w:rPr>
          <w:rFonts w:ascii="Humnst777 Lt BT" w:hAnsi="Humnst777 Lt BT"/>
          <w:sz w:val="10"/>
          <w:szCs w:val="10"/>
        </w:rPr>
      </w:pPr>
    </w:p>
    <w:p w14:paraId="18AFAEEA" w14:textId="77777777" w:rsidR="00273608" w:rsidRPr="001403DF" w:rsidRDefault="00273608" w:rsidP="00273608">
      <w:pPr>
        <w:pStyle w:val="NurText"/>
        <w:tabs>
          <w:tab w:val="left" w:pos="3402"/>
          <w:tab w:val="left" w:pos="5103"/>
        </w:tabs>
        <w:spacing w:before="60"/>
        <w:ind w:right="-115"/>
        <w:rPr>
          <w:rFonts w:ascii="Humnst777 Lt BT" w:hAnsi="Humnst777 Lt BT"/>
          <w:sz w:val="10"/>
          <w:szCs w:val="10"/>
        </w:rPr>
      </w:pPr>
    </w:p>
    <w:p w14:paraId="26D5FE02" w14:textId="77777777" w:rsidR="00381210" w:rsidRPr="00622A95" w:rsidRDefault="009309DF" w:rsidP="00120330">
      <w:pPr>
        <w:pStyle w:val="NurText"/>
        <w:tabs>
          <w:tab w:val="left" w:pos="2977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>Bauherrschaft</w:t>
      </w:r>
      <w:r w:rsidR="0010461A" w:rsidRPr="00622A95">
        <w:rPr>
          <w:rFonts w:ascii="Arial" w:hAnsi="Arial"/>
          <w:sz w:val="20"/>
          <w:szCs w:val="20"/>
        </w:rPr>
        <w:t xml:space="preserve"> (Name, Adresse)</w:t>
      </w:r>
      <w:r w:rsidRPr="00622A95">
        <w:rPr>
          <w:rFonts w:ascii="Arial" w:hAnsi="Arial"/>
          <w:sz w:val="20"/>
          <w:szCs w:val="20"/>
        </w:rPr>
        <w:t>:</w:t>
      </w:r>
      <w:r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</w:p>
    <w:p w14:paraId="7A7E52A3" w14:textId="77777777" w:rsidR="00474550" w:rsidRPr="00622A95" w:rsidRDefault="00474550" w:rsidP="008D42C2">
      <w:pPr>
        <w:pStyle w:val="NurText"/>
        <w:tabs>
          <w:tab w:val="left" w:pos="2240"/>
          <w:tab w:val="left" w:pos="2977"/>
          <w:tab w:val="right" w:pos="6521"/>
          <w:tab w:val="left" w:pos="6663"/>
          <w:tab w:val="left" w:pos="7447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ab/>
        <w:t>E-Mail:</w:t>
      </w:r>
      <w:r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="007D383C">
        <w:rPr>
          <w:rFonts w:ascii="Arial" w:hAnsi="Arial"/>
          <w:sz w:val="20"/>
          <w:szCs w:val="20"/>
        </w:rPr>
        <w:tab/>
      </w:r>
      <w:r w:rsidRPr="00622A95">
        <w:rPr>
          <w:rFonts w:ascii="Arial" w:hAnsi="Arial"/>
          <w:sz w:val="20"/>
          <w:szCs w:val="20"/>
        </w:rPr>
        <w:t>Tel. Nr.</w:t>
      </w:r>
      <w:r w:rsidR="0077657F" w:rsidRPr="00622A95">
        <w:rPr>
          <w:rFonts w:ascii="Arial" w:hAnsi="Arial"/>
          <w:sz w:val="20"/>
          <w:szCs w:val="20"/>
        </w:rPr>
        <w:t>:</w:t>
      </w:r>
      <w:r w:rsidR="00400C3A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Pr="00622A95">
        <w:rPr>
          <w:rFonts w:ascii="Arial" w:hAnsi="Arial"/>
          <w:sz w:val="20"/>
          <w:szCs w:val="20"/>
        </w:rPr>
        <w:tab/>
      </w:r>
    </w:p>
    <w:p w14:paraId="5B353518" w14:textId="77777777" w:rsidR="00381210" w:rsidRPr="00622A95" w:rsidRDefault="00381210" w:rsidP="008D42C2">
      <w:pPr>
        <w:pStyle w:val="NurText"/>
        <w:tabs>
          <w:tab w:val="left" w:pos="2977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left" w:pos="7447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2342B98E" w14:textId="77777777" w:rsidR="00987015" w:rsidRPr="00622A95" w:rsidRDefault="00987015" w:rsidP="008D42C2">
      <w:pPr>
        <w:pStyle w:val="NurText"/>
        <w:tabs>
          <w:tab w:val="left" w:pos="2977"/>
          <w:tab w:val="left" w:pos="7447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>Grundeigentümer</w:t>
      </w:r>
      <w:r w:rsidR="00C81579">
        <w:rPr>
          <w:rFonts w:ascii="Arial" w:hAnsi="Arial"/>
          <w:sz w:val="20"/>
          <w:szCs w:val="20"/>
        </w:rPr>
        <w:t xml:space="preserve"> </w:t>
      </w:r>
      <w:r w:rsidRPr="00622A95">
        <w:rPr>
          <w:rFonts w:ascii="Arial" w:hAnsi="Arial"/>
          <w:sz w:val="20"/>
          <w:szCs w:val="20"/>
        </w:rPr>
        <w:t xml:space="preserve"> (Name, Adr.):</w:t>
      </w:r>
      <w:r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</w:p>
    <w:p w14:paraId="51D53C46" w14:textId="77777777" w:rsidR="00C81579" w:rsidRPr="00622A95" w:rsidRDefault="00C81579" w:rsidP="008D42C2">
      <w:pPr>
        <w:pStyle w:val="NurText"/>
        <w:tabs>
          <w:tab w:val="left" w:pos="2240"/>
          <w:tab w:val="left" w:pos="2977"/>
          <w:tab w:val="right" w:pos="6521"/>
          <w:tab w:val="left" w:pos="6663"/>
          <w:tab w:val="left" w:pos="7447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ab/>
        <w:t>E-Mail:</w:t>
      </w:r>
      <w:r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="007D383C">
        <w:rPr>
          <w:rFonts w:ascii="Arial" w:hAnsi="Arial"/>
          <w:sz w:val="20"/>
          <w:szCs w:val="20"/>
        </w:rPr>
        <w:tab/>
      </w:r>
      <w:r w:rsidRPr="00622A95">
        <w:rPr>
          <w:rFonts w:ascii="Arial" w:hAnsi="Arial"/>
          <w:sz w:val="20"/>
          <w:szCs w:val="20"/>
        </w:rPr>
        <w:t>Tel. Nr.:</w:t>
      </w:r>
      <w:r w:rsidR="00400C3A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Pr="00622A95">
        <w:rPr>
          <w:rFonts w:ascii="Arial" w:hAnsi="Arial"/>
          <w:sz w:val="20"/>
          <w:szCs w:val="20"/>
        </w:rPr>
        <w:tab/>
      </w:r>
    </w:p>
    <w:p w14:paraId="7C763267" w14:textId="77777777" w:rsidR="00381210" w:rsidRPr="00622A95" w:rsidRDefault="00381210" w:rsidP="008D42C2">
      <w:pPr>
        <w:pStyle w:val="NurText"/>
        <w:tabs>
          <w:tab w:val="left" w:pos="2977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left" w:pos="7447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5D78859D" w14:textId="77777777" w:rsidR="00987015" w:rsidRPr="00622A95" w:rsidRDefault="00622958" w:rsidP="008D42C2">
      <w:pPr>
        <w:pStyle w:val="NurText"/>
        <w:tabs>
          <w:tab w:val="left" w:pos="2977"/>
          <w:tab w:val="left" w:pos="7447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>Projektverfasser</w:t>
      </w:r>
      <w:r w:rsidR="00987015" w:rsidRPr="00622A95">
        <w:rPr>
          <w:rFonts w:ascii="Arial" w:hAnsi="Arial"/>
          <w:sz w:val="20"/>
          <w:szCs w:val="20"/>
        </w:rPr>
        <w:t xml:space="preserve"> </w:t>
      </w:r>
      <w:r w:rsidR="00C81579">
        <w:rPr>
          <w:rFonts w:ascii="Arial" w:hAnsi="Arial"/>
          <w:sz w:val="20"/>
          <w:szCs w:val="20"/>
        </w:rPr>
        <w:t xml:space="preserve">   </w:t>
      </w:r>
      <w:r w:rsidR="00987015" w:rsidRPr="00622A95">
        <w:rPr>
          <w:rFonts w:ascii="Arial" w:hAnsi="Arial"/>
          <w:sz w:val="20"/>
          <w:szCs w:val="20"/>
        </w:rPr>
        <w:t>(Name, Adr</w:t>
      </w:r>
      <w:r w:rsidR="00120330">
        <w:rPr>
          <w:rFonts w:ascii="Arial" w:hAnsi="Arial"/>
          <w:sz w:val="20"/>
          <w:szCs w:val="20"/>
        </w:rPr>
        <w:t>.</w:t>
      </w:r>
      <w:r w:rsidR="00987015" w:rsidRPr="00622A95">
        <w:rPr>
          <w:rFonts w:ascii="Arial" w:hAnsi="Arial"/>
          <w:sz w:val="20"/>
          <w:szCs w:val="20"/>
        </w:rPr>
        <w:t>):</w:t>
      </w:r>
      <w:r w:rsidR="00987015"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987015" w:rsidRPr="00622A95">
        <w:rPr>
          <w:rFonts w:ascii="Arial" w:hAnsi="Arial"/>
          <w:sz w:val="20"/>
          <w:szCs w:val="20"/>
          <w:u w:val="dotted" w:color="5B9BD5"/>
        </w:rPr>
        <w:tab/>
      </w:r>
    </w:p>
    <w:p w14:paraId="73AABCF6" w14:textId="77777777" w:rsidR="00C81579" w:rsidRPr="00622A95" w:rsidRDefault="00C81579" w:rsidP="008D42C2">
      <w:pPr>
        <w:pStyle w:val="NurText"/>
        <w:tabs>
          <w:tab w:val="left" w:pos="2240"/>
          <w:tab w:val="left" w:pos="2977"/>
          <w:tab w:val="right" w:pos="6521"/>
          <w:tab w:val="left" w:pos="6663"/>
          <w:tab w:val="left" w:pos="7447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622A95">
        <w:rPr>
          <w:rFonts w:ascii="Arial" w:hAnsi="Arial"/>
          <w:sz w:val="20"/>
          <w:szCs w:val="20"/>
        </w:rPr>
        <w:tab/>
        <w:t>E-Mail:</w:t>
      </w:r>
      <w:r w:rsidRPr="00622A95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="007D383C">
        <w:rPr>
          <w:rFonts w:ascii="Arial" w:hAnsi="Arial"/>
          <w:sz w:val="20"/>
          <w:szCs w:val="20"/>
        </w:rPr>
        <w:tab/>
      </w:r>
      <w:r w:rsidRPr="00622A95">
        <w:rPr>
          <w:rFonts w:ascii="Arial" w:hAnsi="Arial"/>
          <w:sz w:val="20"/>
          <w:szCs w:val="20"/>
        </w:rPr>
        <w:t>Tel. Nr.:</w:t>
      </w:r>
      <w:r w:rsidR="00400C3A">
        <w:rPr>
          <w:rFonts w:ascii="Arial" w:hAnsi="Arial"/>
          <w:sz w:val="20"/>
          <w:szCs w:val="20"/>
        </w:rPr>
        <w:tab/>
      </w:r>
      <w:r w:rsidR="001520AA" w:rsidRPr="00622A9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622A95">
        <w:rPr>
          <w:rFonts w:ascii="Arial" w:hAnsi="Arial"/>
          <w:sz w:val="20"/>
          <w:szCs w:val="20"/>
          <w:u w:val="dotted" w:color="5B9BD5"/>
        </w:rPr>
        <w:tab/>
      </w:r>
      <w:r w:rsidRPr="00622A95">
        <w:rPr>
          <w:rFonts w:ascii="Arial" w:hAnsi="Arial"/>
          <w:sz w:val="20"/>
          <w:szCs w:val="20"/>
        </w:rPr>
        <w:tab/>
      </w:r>
    </w:p>
    <w:p w14:paraId="78201CE7" w14:textId="77777777" w:rsidR="00A4728C" w:rsidRPr="001403DF" w:rsidRDefault="00A4728C" w:rsidP="00A4728C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Humnst777 Lt BT" w:hAnsi="Humnst777 Lt BT"/>
          <w:sz w:val="10"/>
          <w:szCs w:val="10"/>
        </w:rPr>
      </w:pPr>
    </w:p>
    <w:p w14:paraId="0301CDB9" w14:textId="77777777" w:rsidR="00A4728C" w:rsidRPr="00C02564" w:rsidRDefault="00A4728C" w:rsidP="009343E3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26"/>
          <w:szCs w:val="26"/>
        </w:rPr>
      </w:pPr>
      <w:r w:rsidRPr="00C02564">
        <w:rPr>
          <w:rFonts w:ascii="Arial" w:hAnsi="Arial"/>
          <w:b/>
          <w:sz w:val="26"/>
          <w:szCs w:val="26"/>
        </w:rPr>
        <w:t>Bauvorhaben</w:t>
      </w:r>
    </w:p>
    <w:p w14:paraId="773DD2CC" w14:textId="77777777" w:rsidR="00A4728C" w:rsidRPr="00C02564" w:rsidRDefault="00A4728C" w:rsidP="00A4728C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19CCDCD7" w14:textId="77777777" w:rsidR="00A4728C" w:rsidRPr="00C02564" w:rsidRDefault="00DE1F00" w:rsidP="00FA2101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jc w:val="both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20"/>
          <w:szCs w:val="20"/>
        </w:rPr>
        <w:t xml:space="preserve">Kurze </w:t>
      </w:r>
      <w:r w:rsidR="00FA2101" w:rsidRPr="00C02564">
        <w:rPr>
          <w:rFonts w:ascii="Arial" w:hAnsi="Arial"/>
          <w:sz w:val="20"/>
          <w:szCs w:val="20"/>
        </w:rPr>
        <w:t>Umschreibung des Bauvorhabens und der vorgesehenen Nutzung:</w:t>
      </w:r>
    </w:p>
    <w:p w14:paraId="6340F0E8" w14:textId="77777777" w:rsidR="00A4728C" w:rsidRPr="00C02564" w:rsidRDefault="001520AA" w:rsidP="00095A69">
      <w:pPr>
        <w:pStyle w:val="NurText"/>
        <w:tabs>
          <w:tab w:val="left" w:pos="0"/>
          <w:tab w:val="right" w:pos="9356"/>
        </w:tabs>
        <w:spacing w:before="120"/>
        <w:rPr>
          <w:rFonts w:ascii="Arial" w:hAnsi="Arial"/>
          <w:sz w:val="20"/>
          <w:szCs w:val="20"/>
          <w:u w:val="dotted" w:color="5B9BD5"/>
        </w:rPr>
      </w:pPr>
      <w:r w:rsidRPr="00C02564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796BDC" w:rsidRPr="00C02564">
        <w:rPr>
          <w:rFonts w:ascii="Arial" w:hAnsi="Arial"/>
          <w:sz w:val="20"/>
          <w:szCs w:val="20"/>
          <w:u w:val="dotted" w:color="5B9BD5"/>
        </w:rPr>
        <w:tab/>
      </w:r>
    </w:p>
    <w:p w14:paraId="4D66D517" w14:textId="77777777" w:rsidR="00796BDC" w:rsidRPr="00C02564" w:rsidRDefault="00796BDC" w:rsidP="00095A69">
      <w:pPr>
        <w:pStyle w:val="NurText"/>
        <w:tabs>
          <w:tab w:val="left" w:pos="0"/>
          <w:tab w:val="right" w:pos="9356"/>
        </w:tabs>
        <w:spacing w:before="120"/>
        <w:rPr>
          <w:rFonts w:ascii="Arial" w:hAnsi="Arial"/>
          <w:sz w:val="20"/>
          <w:szCs w:val="20"/>
          <w:u w:val="dotted" w:color="5B9BD5"/>
        </w:rPr>
      </w:pPr>
      <w:r w:rsidRPr="00C02564">
        <w:rPr>
          <w:rFonts w:ascii="Arial" w:hAnsi="Arial"/>
          <w:sz w:val="20"/>
          <w:szCs w:val="20"/>
          <w:u w:val="dotted" w:color="5B9BD5"/>
        </w:rPr>
        <w:tab/>
      </w:r>
    </w:p>
    <w:p w14:paraId="7D09A0E7" w14:textId="77777777" w:rsidR="00A4728C" w:rsidRPr="00C02564" w:rsidRDefault="00A4728C" w:rsidP="0010461A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756EBE0B" w14:textId="77777777" w:rsidR="008A74ED" w:rsidRPr="00C02564" w:rsidRDefault="00DB1279" w:rsidP="009343E3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26"/>
          <w:szCs w:val="26"/>
        </w:rPr>
      </w:pPr>
      <w:r w:rsidRPr="00C02564">
        <w:rPr>
          <w:rFonts w:ascii="Arial" w:hAnsi="Arial"/>
          <w:b/>
          <w:sz w:val="26"/>
          <w:szCs w:val="26"/>
        </w:rPr>
        <w:t>Beilagen zum Baugesuch</w:t>
      </w:r>
    </w:p>
    <w:p w14:paraId="347D9D37" w14:textId="77777777" w:rsidR="00DB1279" w:rsidRPr="00C02564" w:rsidRDefault="00DB1279" w:rsidP="00DF28F8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52050C23" w14:textId="77777777" w:rsidR="00DB1279" w:rsidRPr="00C02564" w:rsidRDefault="007A3209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bookmarkEnd w:id="1"/>
      <w:r w:rsidR="00E248F0" w:rsidRPr="00C02564">
        <w:rPr>
          <w:rFonts w:ascii="Arial" w:hAnsi="Arial"/>
          <w:sz w:val="16"/>
          <w:szCs w:val="16"/>
        </w:rPr>
        <w:tab/>
      </w:r>
      <w:r w:rsidR="00E248F0" w:rsidRPr="00C02564">
        <w:rPr>
          <w:rFonts w:ascii="Arial" w:hAnsi="Arial"/>
          <w:sz w:val="20"/>
          <w:szCs w:val="20"/>
        </w:rPr>
        <w:t>Baubeschrieb / Material / Farbe</w:t>
      </w:r>
      <w:r w:rsidR="00586E62" w:rsidRPr="00C02564">
        <w:rPr>
          <w:rFonts w:ascii="Arial" w:hAnsi="Arial"/>
          <w:sz w:val="20"/>
          <w:szCs w:val="20"/>
        </w:rPr>
        <w:tab/>
      </w:r>
      <w:r w:rsidR="00586E62" w:rsidRPr="00C02564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6E62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586E62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Wasseranschlussgesuch</w:t>
      </w:r>
    </w:p>
    <w:p w14:paraId="26AF8DA8" w14:textId="77777777" w:rsidR="00EA31C5" w:rsidRPr="00C02564" w:rsidRDefault="00E248F0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>Situationsplan (Grundbuchplan)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Kanalisationsanschlussgesuch</w:t>
      </w:r>
    </w:p>
    <w:p w14:paraId="37DA31EF" w14:textId="77777777" w:rsidR="00EA31C5" w:rsidRPr="00C02564" w:rsidRDefault="00E248F0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>Grundrisse / Schnitte / Fassadenpläne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Meteorwasser-Versickerungsgesuch</w:t>
      </w:r>
    </w:p>
    <w:p w14:paraId="48BA77BD" w14:textId="77777777" w:rsidR="00EA31C5" w:rsidRPr="00C02564" w:rsidRDefault="00355B3E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 xml:space="preserve">Umgebungsplan (Parkplatz- u. Spielplatznachweis) 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Elektroanschlussgesuch</w:t>
      </w:r>
    </w:p>
    <w:p w14:paraId="3490664D" w14:textId="77777777" w:rsidR="00EA31C5" w:rsidRPr="00C02564" w:rsidRDefault="00E248F0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="0049717C" w:rsidRPr="00C02564">
        <w:rPr>
          <w:rFonts w:ascii="Arial" w:hAnsi="Arial"/>
          <w:sz w:val="20"/>
          <w:szCs w:val="20"/>
        </w:rPr>
        <w:t>Auszug aus dem Grundbuch (Eigentumsnachweis)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Heizungsgesuch</w:t>
      </w:r>
    </w:p>
    <w:p w14:paraId="22B16D3E" w14:textId="77777777" w:rsidR="00EA31C5" w:rsidRPr="00C02564" w:rsidRDefault="0049717C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 xml:space="preserve">Berechnungen (AZ, BG, ÜZ, GZ, Kubische nach SIA 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Schutzraumgesuch</w:t>
      </w:r>
    </w:p>
    <w:p w14:paraId="0BB8B220" w14:textId="77777777" w:rsidR="00EA31C5" w:rsidRPr="00C02564" w:rsidRDefault="0049717C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="00355B3E" w:rsidRPr="00C02564">
        <w:rPr>
          <w:rFonts w:ascii="Arial" w:hAnsi="Arial"/>
          <w:sz w:val="20"/>
          <w:szCs w:val="20"/>
        </w:rPr>
        <w:t>Energietechnischer Massnahmennachweis</w:t>
      </w:r>
      <w:r w:rsidRPr="00C02564">
        <w:rPr>
          <w:rFonts w:ascii="Arial" w:hAnsi="Arial"/>
          <w:sz w:val="20"/>
          <w:szCs w:val="20"/>
        </w:rPr>
        <w:t xml:space="preserve"> 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Näherbaurecht / Grenzbaurecht</w:t>
      </w:r>
    </w:p>
    <w:p w14:paraId="47963DDB" w14:textId="77777777" w:rsidR="00EA31C5" w:rsidRPr="00C02564" w:rsidRDefault="00355B3E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 xml:space="preserve">Ausnahmegesuch 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Lärmschutznachweis</w:t>
      </w:r>
    </w:p>
    <w:p w14:paraId="69CFD84B" w14:textId="77777777" w:rsidR="00EA31C5" w:rsidRPr="00C02564" w:rsidRDefault="00355B3E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="00FE507D" w:rsidRPr="00C02564">
        <w:rPr>
          <w:rFonts w:ascii="Arial" w:hAnsi="Arial"/>
          <w:sz w:val="20"/>
          <w:szCs w:val="20"/>
        </w:rPr>
        <w:t xml:space="preserve">Gesuch für Grabarbeiten im </w:t>
      </w:r>
      <w:proofErr w:type="spellStart"/>
      <w:r w:rsidR="00FE507D" w:rsidRPr="00C02564">
        <w:rPr>
          <w:rFonts w:ascii="Arial" w:hAnsi="Arial"/>
          <w:sz w:val="20"/>
          <w:szCs w:val="20"/>
        </w:rPr>
        <w:t>öff</w:t>
      </w:r>
      <w:proofErr w:type="spellEnd"/>
      <w:r w:rsidR="00FE507D" w:rsidRPr="00C02564">
        <w:rPr>
          <w:rFonts w:ascii="Arial" w:hAnsi="Arial"/>
          <w:sz w:val="20"/>
          <w:szCs w:val="20"/>
        </w:rPr>
        <w:t>. Strassengebiet</w:t>
      </w:r>
      <w:r w:rsidRPr="00C02564">
        <w:rPr>
          <w:rFonts w:ascii="Arial" w:hAnsi="Arial"/>
          <w:sz w:val="20"/>
          <w:szCs w:val="20"/>
        </w:rPr>
        <w:t xml:space="preserve"> </w:t>
      </w:r>
      <w:r w:rsidR="00586E62" w:rsidRPr="00C02564">
        <w:rPr>
          <w:rFonts w:ascii="Arial" w:hAnsi="Arial"/>
          <w:sz w:val="20"/>
          <w:szCs w:val="20"/>
        </w:rPr>
        <w:tab/>
      </w:r>
      <w:r w:rsidR="00EA31C5"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A31C5"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EA31C5" w:rsidRPr="00C02564">
        <w:rPr>
          <w:rFonts w:ascii="Arial" w:hAnsi="Arial"/>
          <w:sz w:val="16"/>
          <w:szCs w:val="16"/>
        </w:rPr>
        <w:fldChar w:fldCharType="end"/>
      </w:r>
      <w:r w:rsidR="00EA31C5" w:rsidRPr="00C02564">
        <w:rPr>
          <w:rFonts w:ascii="Arial" w:hAnsi="Arial"/>
          <w:sz w:val="16"/>
          <w:szCs w:val="16"/>
        </w:rPr>
        <w:tab/>
      </w:r>
      <w:r w:rsidR="005A60AB" w:rsidRPr="00C02564">
        <w:rPr>
          <w:rFonts w:ascii="Arial" w:hAnsi="Arial"/>
          <w:sz w:val="20"/>
          <w:szCs w:val="20"/>
        </w:rPr>
        <w:t>Finanzierungsnachweis</w:t>
      </w:r>
    </w:p>
    <w:p w14:paraId="65A99800" w14:textId="77777777" w:rsidR="005A60AB" w:rsidRPr="00C02564" w:rsidRDefault="005A60AB" w:rsidP="00731FDA">
      <w:pPr>
        <w:pStyle w:val="NurText"/>
        <w:tabs>
          <w:tab w:val="left" w:pos="426"/>
          <w:tab w:val="left" w:pos="5529"/>
          <w:tab w:val="left" w:pos="5954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>Zusätzliche Pläne</w:t>
      </w:r>
      <w:r w:rsidRPr="00C02564">
        <w:rPr>
          <w:rFonts w:ascii="Arial" w:hAnsi="Arial"/>
          <w:sz w:val="20"/>
          <w:szCs w:val="20"/>
        </w:rPr>
        <w:tab/>
      </w: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16"/>
          <w:szCs w:val="16"/>
        </w:rPr>
        <w:tab/>
      </w:r>
      <w:r w:rsidRPr="00C02564">
        <w:rPr>
          <w:rFonts w:ascii="Arial" w:hAnsi="Arial"/>
          <w:sz w:val="20"/>
          <w:szCs w:val="20"/>
        </w:rPr>
        <w:t>Entsorgungskonzept</w:t>
      </w:r>
    </w:p>
    <w:p w14:paraId="36392146" w14:textId="77777777" w:rsidR="005A60AB" w:rsidRPr="00C02564" w:rsidRDefault="005A60AB" w:rsidP="00731FDA">
      <w:pPr>
        <w:pStyle w:val="NurText"/>
        <w:tabs>
          <w:tab w:val="left" w:pos="426"/>
          <w:tab w:val="right" w:pos="4536"/>
          <w:tab w:val="left" w:pos="5529"/>
          <w:tab w:val="left" w:pos="5954"/>
          <w:tab w:val="right" w:pos="9356"/>
        </w:tabs>
        <w:spacing w:before="10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20"/>
          <w:szCs w:val="20"/>
        </w:rPr>
        <w:tab/>
      </w:r>
      <w:r w:rsidRPr="00C02564">
        <w:rPr>
          <w:rFonts w:ascii="Arial" w:hAnsi="Arial"/>
          <w:sz w:val="20"/>
          <w:szCs w:val="20"/>
          <w:u w:val="dotted" w:color="5B9BD5"/>
        </w:rPr>
        <w:tab/>
      </w:r>
      <w:r w:rsidRPr="00C02564">
        <w:rPr>
          <w:rFonts w:ascii="Arial" w:hAnsi="Arial"/>
          <w:sz w:val="20"/>
          <w:szCs w:val="20"/>
        </w:rPr>
        <w:t xml:space="preserve"> </w:t>
      </w:r>
      <w:r w:rsidRPr="00C02564">
        <w:rPr>
          <w:rFonts w:ascii="Arial" w:hAnsi="Arial"/>
          <w:sz w:val="20"/>
          <w:szCs w:val="20"/>
        </w:rPr>
        <w:tab/>
      </w:r>
      <w:r w:rsidRPr="00C02564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2564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C02564">
        <w:rPr>
          <w:rFonts w:ascii="Arial" w:hAnsi="Arial"/>
          <w:sz w:val="16"/>
          <w:szCs w:val="16"/>
        </w:rPr>
        <w:fldChar w:fldCharType="end"/>
      </w:r>
      <w:r w:rsidRPr="00C02564">
        <w:rPr>
          <w:rFonts w:ascii="Arial" w:hAnsi="Arial"/>
          <w:sz w:val="20"/>
          <w:szCs w:val="20"/>
        </w:rPr>
        <w:tab/>
      </w:r>
      <w:r w:rsidR="00813A3F" w:rsidRPr="00C02564">
        <w:rPr>
          <w:rFonts w:ascii="Arial" w:hAnsi="Arial"/>
          <w:sz w:val="20"/>
          <w:szCs w:val="20"/>
          <w:u w:val="dotted" w:color="5B9BD5"/>
        </w:rPr>
        <w:tab/>
      </w:r>
    </w:p>
    <w:p w14:paraId="48BE5C23" w14:textId="77777777" w:rsidR="005A60AB" w:rsidRPr="00C02564" w:rsidRDefault="005A60AB" w:rsidP="00EA31C5">
      <w:pPr>
        <w:pStyle w:val="NurText"/>
        <w:tabs>
          <w:tab w:val="left" w:pos="426"/>
          <w:tab w:val="left" w:pos="5103"/>
          <w:tab w:val="left" w:pos="5529"/>
        </w:tabs>
        <w:spacing w:before="60"/>
        <w:rPr>
          <w:rFonts w:ascii="Arial" w:hAnsi="Arial"/>
          <w:sz w:val="10"/>
          <w:szCs w:val="10"/>
        </w:rPr>
      </w:pPr>
    </w:p>
    <w:p w14:paraId="49E17F29" w14:textId="77777777" w:rsidR="00D76160" w:rsidRPr="00C02564" w:rsidRDefault="00D76160" w:rsidP="009343E3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26"/>
          <w:szCs w:val="26"/>
        </w:rPr>
      </w:pPr>
      <w:r w:rsidRPr="00C02564">
        <w:rPr>
          <w:rFonts w:ascii="Arial" w:hAnsi="Arial"/>
          <w:b/>
          <w:sz w:val="26"/>
          <w:szCs w:val="26"/>
        </w:rPr>
        <w:t>Unterschriften</w:t>
      </w:r>
    </w:p>
    <w:p w14:paraId="6AD81691" w14:textId="77777777" w:rsidR="00D76160" w:rsidRPr="00C02564" w:rsidRDefault="00D76160" w:rsidP="00D76160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7EE6AE3C" w14:textId="77777777" w:rsidR="00355B3E" w:rsidRPr="00C02564" w:rsidRDefault="00B86E97" w:rsidP="00B86E97">
      <w:pPr>
        <w:pStyle w:val="NurText"/>
        <w:tabs>
          <w:tab w:val="left" w:pos="426"/>
          <w:tab w:val="left" w:pos="3261"/>
          <w:tab w:val="left" w:pos="6521"/>
        </w:tabs>
        <w:spacing w:before="60"/>
        <w:rPr>
          <w:rFonts w:ascii="Arial" w:hAnsi="Arial"/>
          <w:sz w:val="20"/>
          <w:szCs w:val="20"/>
        </w:rPr>
      </w:pPr>
      <w:r w:rsidRPr="00C02564">
        <w:rPr>
          <w:rFonts w:ascii="Arial" w:hAnsi="Arial"/>
          <w:sz w:val="20"/>
          <w:szCs w:val="20"/>
        </w:rPr>
        <w:t>Bauherrschaft</w:t>
      </w:r>
      <w:r w:rsidR="0077657F" w:rsidRPr="00C02564">
        <w:rPr>
          <w:rFonts w:ascii="Arial" w:hAnsi="Arial"/>
          <w:sz w:val="20"/>
          <w:szCs w:val="20"/>
        </w:rPr>
        <w:t>:</w:t>
      </w:r>
      <w:r w:rsidRPr="00C02564">
        <w:rPr>
          <w:rFonts w:ascii="Arial" w:hAnsi="Arial"/>
          <w:sz w:val="20"/>
          <w:szCs w:val="20"/>
        </w:rPr>
        <w:tab/>
        <w:t>Grundeigentümer</w:t>
      </w:r>
      <w:r w:rsidR="0077657F" w:rsidRPr="00C02564">
        <w:rPr>
          <w:rFonts w:ascii="Arial" w:hAnsi="Arial"/>
          <w:sz w:val="20"/>
          <w:szCs w:val="20"/>
        </w:rPr>
        <w:t>:</w:t>
      </w:r>
      <w:r w:rsidRPr="00C02564">
        <w:rPr>
          <w:rFonts w:ascii="Arial" w:hAnsi="Arial"/>
          <w:sz w:val="20"/>
          <w:szCs w:val="20"/>
        </w:rPr>
        <w:tab/>
      </w:r>
      <w:r w:rsidRPr="00C02564">
        <w:rPr>
          <w:rFonts w:ascii="Arial" w:hAnsi="Arial"/>
          <w:sz w:val="20"/>
          <w:szCs w:val="20"/>
        </w:rPr>
        <w:tab/>
        <w:t>Projektverfasser</w:t>
      </w:r>
      <w:r w:rsidR="0077657F" w:rsidRPr="00C02564">
        <w:rPr>
          <w:rFonts w:ascii="Arial" w:hAnsi="Arial"/>
          <w:sz w:val="20"/>
          <w:szCs w:val="20"/>
        </w:rPr>
        <w:t>:</w:t>
      </w:r>
    </w:p>
    <w:p w14:paraId="72B733D9" w14:textId="77777777" w:rsidR="0049717C" w:rsidRPr="00C02564" w:rsidRDefault="0049717C" w:rsidP="00586E62">
      <w:pPr>
        <w:pStyle w:val="NurText"/>
        <w:tabs>
          <w:tab w:val="left" w:pos="426"/>
          <w:tab w:val="left" w:pos="5103"/>
        </w:tabs>
        <w:spacing w:before="60"/>
        <w:rPr>
          <w:rFonts w:ascii="Arial" w:hAnsi="Arial"/>
          <w:sz w:val="20"/>
          <w:szCs w:val="20"/>
        </w:rPr>
      </w:pPr>
    </w:p>
    <w:p w14:paraId="794CF601" w14:textId="77777777" w:rsidR="00B86E97" w:rsidRPr="00C02564" w:rsidRDefault="00B86E97" w:rsidP="00586E62">
      <w:pPr>
        <w:pStyle w:val="NurText"/>
        <w:tabs>
          <w:tab w:val="left" w:pos="426"/>
          <w:tab w:val="left" w:pos="5103"/>
        </w:tabs>
        <w:spacing w:before="60"/>
        <w:rPr>
          <w:rFonts w:ascii="Arial" w:hAnsi="Arial"/>
          <w:sz w:val="20"/>
          <w:szCs w:val="20"/>
        </w:rPr>
      </w:pPr>
    </w:p>
    <w:p w14:paraId="18866D0A" w14:textId="77777777" w:rsidR="00B86E97" w:rsidRPr="00C02564" w:rsidRDefault="00B86E97" w:rsidP="00B57740">
      <w:pPr>
        <w:pStyle w:val="NurText"/>
        <w:tabs>
          <w:tab w:val="right" w:leader="dot" w:pos="0"/>
          <w:tab w:val="center" w:pos="2694"/>
          <w:tab w:val="left" w:pos="3261"/>
          <w:tab w:val="center" w:pos="5954"/>
          <w:tab w:val="left" w:pos="6521"/>
          <w:tab w:val="right" w:pos="9356"/>
        </w:tabs>
        <w:spacing w:before="60"/>
        <w:rPr>
          <w:rFonts w:ascii="Arial" w:hAnsi="Arial"/>
          <w:sz w:val="20"/>
          <w:szCs w:val="20"/>
          <w:u w:val="dotted" w:color="5B9BD5"/>
        </w:rPr>
      </w:pPr>
      <w:r w:rsidRPr="00C02564">
        <w:rPr>
          <w:rFonts w:ascii="Arial" w:hAnsi="Arial"/>
          <w:sz w:val="20"/>
          <w:szCs w:val="20"/>
          <w:u w:val="dotted" w:color="5B9BD5"/>
        </w:rPr>
        <w:tab/>
      </w:r>
      <w:r w:rsidR="00C55EAB" w:rsidRPr="00C02564">
        <w:rPr>
          <w:rFonts w:ascii="Arial" w:hAnsi="Arial"/>
          <w:sz w:val="20"/>
          <w:szCs w:val="20"/>
        </w:rPr>
        <w:tab/>
      </w:r>
      <w:r w:rsidR="002B7DBC" w:rsidRPr="00C02564">
        <w:rPr>
          <w:rFonts w:ascii="Arial" w:hAnsi="Arial"/>
          <w:sz w:val="20"/>
          <w:szCs w:val="20"/>
          <w:u w:val="dotted" w:color="5B9BD5"/>
        </w:rPr>
        <w:tab/>
      </w:r>
      <w:r w:rsidR="002B7DBC" w:rsidRPr="00C02564">
        <w:rPr>
          <w:rFonts w:ascii="Arial" w:hAnsi="Arial"/>
          <w:sz w:val="20"/>
          <w:szCs w:val="20"/>
        </w:rPr>
        <w:tab/>
      </w:r>
      <w:r w:rsidR="002B7DBC" w:rsidRPr="00C02564">
        <w:rPr>
          <w:rFonts w:ascii="Arial" w:hAnsi="Arial"/>
          <w:sz w:val="20"/>
          <w:szCs w:val="20"/>
          <w:u w:val="dotted" w:color="5B9BD5"/>
        </w:rPr>
        <w:tab/>
      </w:r>
      <w:r w:rsidR="00C55EAB" w:rsidRPr="00C02564">
        <w:rPr>
          <w:rFonts w:ascii="Arial" w:hAnsi="Arial"/>
          <w:sz w:val="20"/>
          <w:szCs w:val="20"/>
          <w:u w:val="dotted" w:color="5B9BD5"/>
        </w:rPr>
        <w:tab/>
      </w:r>
      <w:r w:rsidR="00C55EAB" w:rsidRPr="00C02564">
        <w:rPr>
          <w:rFonts w:ascii="Arial" w:hAnsi="Arial"/>
          <w:sz w:val="20"/>
          <w:szCs w:val="20"/>
          <w:u w:val="dotted" w:color="5B9BD5"/>
        </w:rPr>
        <w:tab/>
      </w:r>
      <w:r w:rsidR="00C55EAB" w:rsidRPr="00C02564">
        <w:rPr>
          <w:rFonts w:ascii="Arial" w:hAnsi="Arial"/>
          <w:sz w:val="20"/>
          <w:szCs w:val="20"/>
          <w:u w:val="dotted" w:color="5B9BD5"/>
        </w:rPr>
        <w:tab/>
      </w:r>
    </w:p>
    <w:p w14:paraId="7811E907" w14:textId="77777777" w:rsidR="00BE256E" w:rsidRPr="00407885" w:rsidRDefault="009F170F" w:rsidP="00E248F0">
      <w:pPr>
        <w:pStyle w:val="NurText"/>
        <w:tabs>
          <w:tab w:val="left" w:pos="426"/>
        </w:tabs>
        <w:spacing w:before="60"/>
        <w:rPr>
          <w:rFonts w:ascii="Arial" w:hAnsi="Arial"/>
          <w:sz w:val="6"/>
          <w:szCs w:val="6"/>
          <w:u w:val="dotted" w:color="5B9BD5"/>
        </w:rPr>
      </w:pPr>
      <w:r w:rsidRPr="00C02564">
        <w:rPr>
          <w:rFonts w:ascii="Arial" w:hAnsi="Arial"/>
          <w:sz w:val="20"/>
          <w:szCs w:val="20"/>
          <w:u w:val="dotted" w:color="5B9BD5"/>
        </w:rPr>
        <w:br w:type="page"/>
      </w:r>
    </w:p>
    <w:p w14:paraId="6225ADEC" w14:textId="77777777" w:rsidR="00BE256E" w:rsidRPr="00407885" w:rsidRDefault="00E62E29" w:rsidP="009343E3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18"/>
          <w:szCs w:val="18"/>
        </w:rPr>
      </w:pPr>
      <w:r w:rsidRPr="00407885">
        <w:rPr>
          <w:rFonts w:ascii="Arial" w:hAnsi="Arial"/>
          <w:b/>
          <w:sz w:val="26"/>
          <w:szCs w:val="26"/>
        </w:rPr>
        <w:lastRenderedPageBreak/>
        <w:t xml:space="preserve">Lage gemäss Zonenplan </w:t>
      </w:r>
      <w:r w:rsidRPr="00407885">
        <w:rPr>
          <w:rFonts w:ascii="Arial" w:hAnsi="Arial"/>
          <w:sz w:val="16"/>
          <w:szCs w:val="16"/>
        </w:rPr>
        <w:t>(Stellung der Baute zu den Nachbargrundstücken und zur Baulinie)</w:t>
      </w:r>
    </w:p>
    <w:p w14:paraId="5A8E24A7" w14:textId="77777777" w:rsidR="00BE256E" w:rsidRPr="00407885" w:rsidRDefault="00BE256E" w:rsidP="00BE256E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1A21066B" w14:textId="77777777" w:rsidR="0063405C" w:rsidRPr="00731FDA" w:rsidRDefault="0068355A" w:rsidP="00983A82">
      <w:pPr>
        <w:pStyle w:val="NurText"/>
        <w:tabs>
          <w:tab w:val="left" w:pos="1638"/>
          <w:tab w:val="right" w:pos="2552"/>
          <w:tab w:val="left" w:pos="2835"/>
          <w:tab w:val="left" w:pos="3686"/>
          <w:tab w:val="left" w:pos="4395"/>
          <w:tab w:val="left" w:pos="4962"/>
          <w:tab w:val="right" w:pos="9169"/>
          <w:tab w:val="left" w:pos="9214"/>
        </w:tabs>
        <w:spacing w:before="60"/>
        <w:rPr>
          <w:rFonts w:ascii="Arial" w:hAnsi="Arial"/>
          <w:sz w:val="20"/>
          <w:szCs w:val="20"/>
        </w:rPr>
      </w:pPr>
      <w:r w:rsidRPr="00731FDA">
        <w:rPr>
          <w:rFonts w:ascii="Arial" w:hAnsi="Arial"/>
          <w:sz w:val="20"/>
          <w:szCs w:val="20"/>
        </w:rPr>
        <w:t xml:space="preserve">Zur </w:t>
      </w:r>
      <w:r w:rsidR="0063405C" w:rsidRPr="00731FDA">
        <w:rPr>
          <w:rFonts w:ascii="Arial" w:hAnsi="Arial"/>
          <w:sz w:val="20"/>
          <w:szCs w:val="20"/>
        </w:rPr>
        <w:t>Parzellen Nr.:</w:t>
      </w:r>
      <w:r w:rsidR="0063405C"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63405C" w:rsidRPr="00731FDA">
        <w:rPr>
          <w:rFonts w:ascii="Arial" w:hAnsi="Arial"/>
          <w:sz w:val="20"/>
          <w:szCs w:val="20"/>
          <w:u w:val="dotted" w:color="5B9BD5"/>
        </w:rPr>
        <w:tab/>
      </w:r>
      <w:r w:rsidR="0063405C" w:rsidRPr="00731FDA">
        <w:rPr>
          <w:rFonts w:ascii="Arial" w:hAnsi="Arial"/>
          <w:sz w:val="20"/>
          <w:szCs w:val="20"/>
        </w:rPr>
        <w:tab/>
      </w:r>
      <w:r w:rsidR="00275CC2" w:rsidRPr="00731FDA">
        <w:rPr>
          <w:rFonts w:ascii="Arial" w:hAnsi="Arial"/>
          <w:sz w:val="20"/>
          <w:szCs w:val="20"/>
        </w:rPr>
        <w:t>Abstand:</w:t>
      </w:r>
      <w:r w:rsidR="0063405C"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ED2DAD" w:rsidRPr="00731FDA">
        <w:rPr>
          <w:rFonts w:ascii="Arial" w:hAnsi="Arial"/>
          <w:color w:val="4472C4"/>
          <w:sz w:val="20"/>
          <w:szCs w:val="20"/>
          <w:u w:val="dotted"/>
        </w:rPr>
        <w:t xml:space="preserve"> </w:t>
      </w:r>
      <w:r w:rsidR="000F140E"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="00275CC2" w:rsidRPr="00731FDA">
        <w:rPr>
          <w:rFonts w:ascii="Arial" w:hAnsi="Arial"/>
          <w:sz w:val="20"/>
          <w:szCs w:val="20"/>
        </w:rPr>
        <w:t>m</w:t>
      </w:r>
      <w:r w:rsidR="006864B2" w:rsidRPr="00731FDA">
        <w:rPr>
          <w:rFonts w:ascii="Arial" w:hAnsi="Arial"/>
          <w:sz w:val="20"/>
          <w:szCs w:val="20"/>
        </w:rPr>
        <w:tab/>
        <w:t xml:space="preserve">Abstand zur Strasse </w:t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6864B2"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="006864B2" w:rsidRPr="00731FDA">
        <w:rPr>
          <w:rFonts w:ascii="Arial" w:hAnsi="Arial"/>
          <w:sz w:val="20"/>
          <w:szCs w:val="20"/>
        </w:rPr>
        <w:tab/>
        <w:t>m</w:t>
      </w:r>
      <w:r w:rsidR="00A44AB7" w:rsidRPr="00731FDA">
        <w:rPr>
          <w:rFonts w:ascii="Arial" w:hAnsi="Arial"/>
          <w:sz w:val="20"/>
          <w:szCs w:val="20"/>
        </w:rPr>
        <w:tab/>
      </w:r>
      <w:r w:rsidR="0063405C" w:rsidRPr="00731FDA">
        <w:rPr>
          <w:rFonts w:ascii="Arial" w:hAnsi="Arial"/>
          <w:sz w:val="20"/>
          <w:szCs w:val="20"/>
        </w:rPr>
        <w:tab/>
      </w:r>
    </w:p>
    <w:p w14:paraId="7FFFF1FC" w14:textId="77777777" w:rsidR="00731FDA" w:rsidRPr="00731FDA" w:rsidRDefault="00731FDA" w:rsidP="00983A82">
      <w:pPr>
        <w:pStyle w:val="NurText"/>
        <w:tabs>
          <w:tab w:val="left" w:pos="1638"/>
          <w:tab w:val="right" w:pos="2552"/>
          <w:tab w:val="left" w:pos="2835"/>
          <w:tab w:val="left" w:pos="3686"/>
          <w:tab w:val="left" w:pos="4395"/>
          <w:tab w:val="left" w:pos="4962"/>
          <w:tab w:val="right" w:pos="9169"/>
          <w:tab w:val="left" w:pos="9214"/>
        </w:tabs>
        <w:spacing w:before="120"/>
        <w:rPr>
          <w:rFonts w:ascii="Arial" w:hAnsi="Arial"/>
          <w:sz w:val="20"/>
          <w:szCs w:val="20"/>
        </w:rPr>
      </w:pPr>
      <w:r w:rsidRPr="00731FDA">
        <w:rPr>
          <w:rFonts w:ascii="Arial" w:hAnsi="Arial"/>
          <w:sz w:val="20"/>
          <w:szCs w:val="20"/>
        </w:rPr>
        <w:t>Zur Parzellen Nr.: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sz w:val="20"/>
          <w:szCs w:val="20"/>
          <w:u w:val="dotted" w:color="5B9BD5"/>
        </w:rPr>
        <w:tab/>
      </w:r>
      <w:r w:rsidRPr="00731FDA">
        <w:rPr>
          <w:rFonts w:ascii="Arial" w:hAnsi="Arial"/>
          <w:sz w:val="20"/>
          <w:szCs w:val="20"/>
        </w:rPr>
        <w:tab/>
        <w:t>Abstand: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 xml:space="preserve">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Pr="00731FDA">
        <w:rPr>
          <w:rFonts w:ascii="Arial" w:hAnsi="Arial"/>
          <w:sz w:val="20"/>
          <w:szCs w:val="20"/>
        </w:rPr>
        <w:t>m</w:t>
      </w:r>
      <w:r w:rsidRPr="00731FDA">
        <w:rPr>
          <w:rFonts w:ascii="Arial" w:hAnsi="Arial"/>
          <w:sz w:val="20"/>
          <w:szCs w:val="20"/>
        </w:rPr>
        <w:tab/>
        <w:t xml:space="preserve">Abstand zur Strasse </w:t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Pr="00731FDA">
        <w:rPr>
          <w:rFonts w:ascii="Arial" w:hAnsi="Arial"/>
          <w:sz w:val="20"/>
          <w:szCs w:val="20"/>
        </w:rPr>
        <w:tab/>
        <w:t>m</w:t>
      </w:r>
      <w:r w:rsidRPr="00731FDA">
        <w:rPr>
          <w:rFonts w:ascii="Arial" w:hAnsi="Arial"/>
          <w:sz w:val="20"/>
          <w:szCs w:val="20"/>
        </w:rPr>
        <w:tab/>
      </w:r>
      <w:r w:rsidRPr="00731FDA">
        <w:rPr>
          <w:rFonts w:ascii="Arial" w:hAnsi="Arial"/>
          <w:sz w:val="20"/>
          <w:szCs w:val="20"/>
        </w:rPr>
        <w:tab/>
      </w:r>
    </w:p>
    <w:p w14:paraId="18F35CD1" w14:textId="77777777" w:rsidR="00731FDA" w:rsidRPr="00731FDA" w:rsidRDefault="00731FDA" w:rsidP="00983A82">
      <w:pPr>
        <w:pStyle w:val="NurText"/>
        <w:tabs>
          <w:tab w:val="left" w:pos="1638"/>
          <w:tab w:val="right" w:pos="2552"/>
          <w:tab w:val="left" w:pos="2835"/>
          <w:tab w:val="left" w:pos="3686"/>
          <w:tab w:val="left" w:pos="4395"/>
          <w:tab w:val="left" w:pos="4962"/>
          <w:tab w:val="right" w:pos="9169"/>
          <w:tab w:val="left" w:pos="9214"/>
        </w:tabs>
        <w:spacing w:before="120"/>
        <w:rPr>
          <w:rFonts w:ascii="Arial" w:hAnsi="Arial"/>
          <w:sz w:val="20"/>
          <w:szCs w:val="20"/>
        </w:rPr>
      </w:pPr>
      <w:r w:rsidRPr="00731FDA">
        <w:rPr>
          <w:rFonts w:ascii="Arial" w:hAnsi="Arial"/>
          <w:sz w:val="20"/>
          <w:szCs w:val="20"/>
        </w:rPr>
        <w:t>Zur Parzellen Nr.: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sz w:val="20"/>
          <w:szCs w:val="20"/>
          <w:u w:val="dotted" w:color="5B9BD5"/>
        </w:rPr>
        <w:tab/>
      </w:r>
      <w:r w:rsidRPr="00731FDA">
        <w:rPr>
          <w:rFonts w:ascii="Arial" w:hAnsi="Arial"/>
          <w:sz w:val="20"/>
          <w:szCs w:val="20"/>
        </w:rPr>
        <w:tab/>
        <w:t>Abstand: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 xml:space="preserve">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Pr="00731FDA">
        <w:rPr>
          <w:rFonts w:ascii="Arial" w:hAnsi="Arial"/>
          <w:sz w:val="20"/>
          <w:szCs w:val="20"/>
        </w:rPr>
        <w:t>m</w:t>
      </w:r>
      <w:r w:rsidRPr="00731FDA">
        <w:rPr>
          <w:rFonts w:ascii="Arial" w:hAnsi="Arial"/>
          <w:sz w:val="20"/>
          <w:szCs w:val="20"/>
        </w:rPr>
        <w:tab/>
      </w:r>
      <w:r w:rsidRPr="00731FDA">
        <w:rPr>
          <w:rFonts w:ascii="Arial" w:hAnsi="Arial"/>
          <w:sz w:val="20"/>
          <w:szCs w:val="20"/>
        </w:rPr>
        <w:tab/>
      </w:r>
      <w:r w:rsidRPr="00731FDA">
        <w:rPr>
          <w:rFonts w:ascii="Arial" w:hAnsi="Arial"/>
          <w:sz w:val="20"/>
          <w:szCs w:val="20"/>
        </w:rPr>
        <w:tab/>
      </w:r>
    </w:p>
    <w:p w14:paraId="4B3C729A" w14:textId="77777777" w:rsidR="00731FDA" w:rsidRPr="00731FDA" w:rsidRDefault="00731FDA" w:rsidP="00983A82">
      <w:pPr>
        <w:pStyle w:val="NurText"/>
        <w:tabs>
          <w:tab w:val="left" w:pos="1638"/>
          <w:tab w:val="right" w:pos="2552"/>
          <w:tab w:val="left" w:pos="2835"/>
          <w:tab w:val="left" w:pos="3686"/>
          <w:tab w:val="left" w:pos="4395"/>
          <w:tab w:val="left" w:pos="4962"/>
          <w:tab w:val="right" w:pos="9169"/>
          <w:tab w:val="left" w:pos="9214"/>
        </w:tabs>
        <w:spacing w:before="120"/>
        <w:rPr>
          <w:rFonts w:ascii="Arial" w:hAnsi="Arial"/>
          <w:sz w:val="20"/>
          <w:szCs w:val="20"/>
        </w:rPr>
      </w:pPr>
      <w:r w:rsidRPr="00731FDA">
        <w:rPr>
          <w:rFonts w:ascii="Arial" w:hAnsi="Arial"/>
          <w:sz w:val="20"/>
          <w:szCs w:val="20"/>
        </w:rPr>
        <w:t>Zur Parzellen Nr.: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sz w:val="20"/>
          <w:szCs w:val="20"/>
          <w:u w:val="dotted" w:color="5B9BD5"/>
        </w:rPr>
        <w:tab/>
      </w:r>
      <w:r w:rsidRPr="00731FDA">
        <w:rPr>
          <w:rFonts w:ascii="Arial" w:hAnsi="Arial"/>
          <w:sz w:val="20"/>
          <w:szCs w:val="20"/>
        </w:rPr>
        <w:tab/>
        <w:t>Abstand:</w:t>
      </w:r>
      <w:r w:rsidRPr="00731FDA">
        <w:rPr>
          <w:rFonts w:ascii="Arial" w:hAnsi="Arial"/>
          <w:sz w:val="20"/>
          <w:szCs w:val="20"/>
        </w:rPr>
        <w:tab/>
      </w:r>
      <w:r w:rsidR="001520AA" w:rsidRPr="00731FDA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 xml:space="preserve"> </w:t>
      </w:r>
      <w:r w:rsidRPr="00731FDA">
        <w:rPr>
          <w:rFonts w:ascii="Arial" w:hAnsi="Arial"/>
          <w:color w:val="4472C4"/>
          <w:sz w:val="20"/>
          <w:szCs w:val="20"/>
          <w:u w:val="dotted"/>
        </w:rPr>
        <w:tab/>
      </w:r>
      <w:r w:rsidRPr="00731FDA">
        <w:rPr>
          <w:rFonts w:ascii="Arial" w:hAnsi="Arial"/>
          <w:sz w:val="20"/>
          <w:szCs w:val="20"/>
        </w:rPr>
        <w:t>m</w:t>
      </w:r>
      <w:r w:rsidRPr="00731FDA">
        <w:rPr>
          <w:rFonts w:ascii="Arial" w:hAnsi="Arial"/>
          <w:sz w:val="20"/>
          <w:szCs w:val="20"/>
        </w:rPr>
        <w:tab/>
      </w:r>
      <w:r w:rsidRPr="00731FDA">
        <w:rPr>
          <w:rFonts w:ascii="Arial" w:hAnsi="Arial"/>
          <w:sz w:val="20"/>
          <w:szCs w:val="20"/>
        </w:rPr>
        <w:tab/>
      </w:r>
      <w:r w:rsidRPr="00731FDA">
        <w:rPr>
          <w:rFonts w:ascii="Arial" w:hAnsi="Arial"/>
          <w:sz w:val="20"/>
          <w:szCs w:val="20"/>
        </w:rPr>
        <w:tab/>
      </w:r>
    </w:p>
    <w:p w14:paraId="69054C05" w14:textId="77777777" w:rsidR="00D11425" w:rsidRPr="00407885" w:rsidRDefault="00D11425" w:rsidP="00A44AB7">
      <w:pPr>
        <w:pStyle w:val="NurText"/>
        <w:tabs>
          <w:tab w:val="left" w:pos="1848"/>
          <w:tab w:val="right" w:leader="dot" w:pos="4111"/>
          <w:tab w:val="left" w:pos="4172"/>
        </w:tabs>
        <w:spacing w:before="60"/>
        <w:rPr>
          <w:rFonts w:ascii="Arial" w:hAnsi="Arial"/>
          <w:sz w:val="10"/>
          <w:szCs w:val="10"/>
        </w:rPr>
      </w:pPr>
    </w:p>
    <w:p w14:paraId="0B424000" w14:textId="77777777" w:rsidR="00D11425" w:rsidRPr="00407885" w:rsidRDefault="00D11425" w:rsidP="009343E3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26"/>
          <w:szCs w:val="26"/>
        </w:rPr>
      </w:pPr>
      <w:r w:rsidRPr="00407885">
        <w:rPr>
          <w:rFonts w:ascii="Arial" w:hAnsi="Arial"/>
          <w:b/>
          <w:sz w:val="26"/>
          <w:szCs w:val="26"/>
        </w:rPr>
        <w:t xml:space="preserve">Gebäudemasse </w:t>
      </w:r>
    </w:p>
    <w:p w14:paraId="079DEDDC" w14:textId="77777777" w:rsidR="00D11425" w:rsidRPr="00407885" w:rsidRDefault="00D11425" w:rsidP="00D11425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50BACAB1" w14:textId="77777777" w:rsidR="00D11425" w:rsidRPr="00407885" w:rsidRDefault="00C36521" w:rsidP="00407885">
      <w:pPr>
        <w:pStyle w:val="NurText"/>
        <w:tabs>
          <w:tab w:val="left" w:pos="709"/>
          <w:tab w:val="right" w:pos="2552"/>
          <w:tab w:val="left" w:pos="2835"/>
          <w:tab w:val="left" w:pos="3458"/>
          <w:tab w:val="right" w:pos="5245"/>
          <w:tab w:val="left" w:pos="5387"/>
          <w:tab w:val="left" w:pos="6804"/>
          <w:tab w:val="left" w:pos="6946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Länge</w:t>
      </w:r>
      <w:r w:rsidR="00D11425" w:rsidRPr="00407885">
        <w:rPr>
          <w:rFonts w:ascii="Arial" w:hAnsi="Arial"/>
          <w:sz w:val="20"/>
          <w:szCs w:val="20"/>
        </w:rPr>
        <w:t>:</w:t>
      </w:r>
      <w:r w:rsidR="00D11425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D11425" w:rsidRPr="00407885">
        <w:rPr>
          <w:rFonts w:ascii="Arial" w:hAnsi="Arial"/>
          <w:sz w:val="20"/>
          <w:szCs w:val="20"/>
          <w:u w:val="dotted" w:color="5B9BD5"/>
        </w:rPr>
        <w:tab/>
      </w:r>
      <w:r w:rsidR="00D11425"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20"/>
          <w:szCs w:val="20"/>
        </w:rPr>
        <w:t>Breite</w:t>
      </w:r>
      <w:r w:rsidR="00D11425" w:rsidRPr="00407885">
        <w:rPr>
          <w:rFonts w:ascii="Arial" w:hAnsi="Arial"/>
          <w:sz w:val="20"/>
          <w:szCs w:val="20"/>
        </w:rPr>
        <w:t>:</w:t>
      </w:r>
      <w:r w:rsidR="00D11425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D11425" w:rsidRPr="00407885">
        <w:rPr>
          <w:rFonts w:ascii="Arial" w:hAnsi="Arial"/>
          <w:sz w:val="20"/>
          <w:szCs w:val="20"/>
          <w:u w:val="dotted" w:color="5B9BD5"/>
        </w:rPr>
        <w:tab/>
      </w:r>
      <w:r w:rsidR="00D11425"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20"/>
          <w:szCs w:val="20"/>
        </w:rPr>
        <w:t>*Gebäudehöhe</w:t>
      </w:r>
      <w:r w:rsidR="00D11425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="00D11425" w:rsidRPr="00407885">
        <w:rPr>
          <w:rFonts w:ascii="Arial" w:hAnsi="Arial"/>
          <w:sz w:val="20"/>
          <w:szCs w:val="20"/>
        </w:rPr>
        <w:tab/>
      </w:r>
    </w:p>
    <w:p w14:paraId="28FEC3DD" w14:textId="77777777" w:rsidR="0063405C" w:rsidRPr="00407885" w:rsidRDefault="00011FF6" w:rsidP="0063405C">
      <w:pPr>
        <w:pStyle w:val="NurText"/>
        <w:tabs>
          <w:tab w:val="left" w:pos="93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16"/>
          <w:szCs w:val="16"/>
        </w:rPr>
      </w:pPr>
      <w:r w:rsidRPr="00407885">
        <w:rPr>
          <w:rFonts w:ascii="Arial" w:hAnsi="Arial"/>
          <w:sz w:val="16"/>
          <w:szCs w:val="16"/>
        </w:rPr>
        <w:t xml:space="preserve">*Ab gewachsenem oder </w:t>
      </w:r>
      <w:r w:rsidR="00DE1E7D" w:rsidRPr="00407885">
        <w:rPr>
          <w:rFonts w:ascii="Arial" w:hAnsi="Arial"/>
          <w:sz w:val="16"/>
          <w:szCs w:val="16"/>
        </w:rPr>
        <w:t xml:space="preserve">tiefer gelegten </w:t>
      </w:r>
      <w:r w:rsidRPr="00407885">
        <w:rPr>
          <w:rFonts w:ascii="Arial" w:hAnsi="Arial"/>
          <w:sz w:val="16"/>
          <w:szCs w:val="16"/>
        </w:rPr>
        <w:t>Terrain</w:t>
      </w:r>
    </w:p>
    <w:p w14:paraId="50ACCDC6" w14:textId="77777777" w:rsidR="0063405C" w:rsidRPr="00407885" w:rsidRDefault="0063405C" w:rsidP="0063405C">
      <w:pPr>
        <w:pStyle w:val="NurText"/>
        <w:tabs>
          <w:tab w:val="left" w:pos="93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105F12A1" w14:textId="77777777" w:rsidR="00D52801" w:rsidRPr="00407885" w:rsidRDefault="00D52801" w:rsidP="00D52801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b/>
          <w:sz w:val="26"/>
          <w:szCs w:val="26"/>
        </w:rPr>
      </w:pPr>
      <w:r w:rsidRPr="00407885">
        <w:rPr>
          <w:rFonts w:ascii="Arial" w:hAnsi="Arial"/>
          <w:b/>
          <w:sz w:val="26"/>
          <w:szCs w:val="26"/>
        </w:rPr>
        <w:t>Baubeschrieb</w:t>
      </w:r>
    </w:p>
    <w:p w14:paraId="2A5A5AF8" w14:textId="77777777" w:rsidR="00D52801" w:rsidRPr="00407885" w:rsidRDefault="00D52801" w:rsidP="00D52801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6760A393" w14:textId="77777777" w:rsidR="00812D07" w:rsidRPr="00407885" w:rsidRDefault="00D52801" w:rsidP="00407885">
      <w:pPr>
        <w:pStyle w:val="NurText"/>
        <w:tabs>
          <w:tab w:val="left" w:pos="2410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Fassade</w:t>
      </w:r>
      <w:r w:rsidR="00812D07" w:rsidRPr="00407885">
        <w:rPr>
          <w:rFonts w:ascii="Arial" w:hAnsi="Arial"/>
          <w:sz w:val="20"/>
          <w:szCs w:val="20"/>
        </w:rPr>
        <w:t xml:space="preserve"> (Material/Farbe)</w:t>
      </w:r>
      <w:r w:rsidRPr="00407885">
        <w:rPr>
          <w:rFonts w:ascii="Arial" w:hAnsi="Arial"/>
          <w:sz w:val="20"/>
          <w:szCs w:val="20"/>
        </w:rPr>
        <w:t>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0170232F" w14:textId="77777777" w:rsidR="00D52801" w:rsidRPr="00407885" w:rsidRDefault="003F351A" w:rsidP="00D45320">
      <w:pPr>
        <w:pStyle w:val="NurText"/>
        <w:tabs>
          <w:tab w:val="left" w:pos="2410"/>
          <w:tab w:val="right" w:pos="5245"/>
          <w:tab w:val="left" w:pos="5529"/>
          <w:tab w:val="left" w:pos="7041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Dach (Material/Farbe):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D52801" w:rsidRPr="00407885">
        <w:rPr>
          <w:rFonts w:ascii="Arial" w:hAnsi="Arial"/>
          <w:sz w:val="20"/>
          <w:szCs w:val="20"/>
          <w:u w:val="dotted" w:color="5B9BD5"/>
        </w:rPr>
        <w:tab/>
      </w:r>
      <w:r w:rsidR="00182CBA" w:rsidRPr="00407885">
        <w:rPr>
          <w:rFonts w:ascii="Arial" w:hAnsi="Arial"/>
          <w:sz w:val="20"/>
          <w:szCs w:val="20"/>
        </w:rPr>
        <w:tab/>
        <w:t>Dachneigung:</w:t>
      </w:r>
      <w:r w:rsidR="00182CBA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182CBA"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46028150" w14:textId="77777777" w:rsidR="00CA2841" w:rsidRPr="00407885" w:rsidRDefault="00CA2841" w:rsidP="00D45320">
      <w:pPr>
        <w:pStyle w:val="NurText"/>
        <w:tabs>
          <w:tab w:val="left" w:pos="2410"/>
          <w:tab w:val="left" w:pos="7041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 xml:space="preserve">Tragkonstruktion: 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565963"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</w:r>
    </w:p>
    <w:p w14:paraId="6927BF97" w14:textId="77777777" w:rsidR="00E248F0" w:rsidRPr="00407885" w:rsidRDefault="00CA2841" w:rsidP="00D45320">
      <w:pPr>
        <w:pStyle w:val="NurText"/>
        <w:tabs>
          <w:tab w:val="left" w:pos="2410"/>
          <w:tab w:val="right" w:pos="5245"/>
          <w:tab w:val="left" w:pos="5529"/>
          <w:tab w:val="left" w:pos="7041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Kanalisation (neu/best.):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>Anschlusspunkt: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34EDEDE1" w14:textId="77777777" w:rsidR="00E248F0" w:rsidRPr="00407885" w:rsidRDefault="00E248F0" w:rsidP="00E248F0">
      <w:pPr>
        <w:pStyle w:val="NurText"/>
        <w:tabs>
          <w:tab w:val="left" w:pos="426"/>
        </w:tabs>
        <w:spacing w:before="60"/>
        <w:rPr>
          <w:rFonts w:ascii="Arial" w:hAnsi="Arial"/>
          <w:sz w:val="10"/>
          <w:szCs w:val="10"/>
        </w:rPr>
      </w:pPr>
    </w:p>
    <w:p w14:paraId="26CBAB67" w14:textId="77777777" w:rsidR="008046DC" w:rsidRPr="00407885" w:rsidRDefault="008046DC" w:rsidP="008046DC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407885">
        <w:rPr>
          <w:rFonts w:ascii="Arial" w:hAnsi="Arial"/>
          <w:b/>
          <w:sz w:val="26"/>
          <w:szCs w:val="26"/>
        </w:rPr>
        <w:t xml:space="preserve">Berechnungen </w:t>
      </w:r>
      <w:r w:rsidRPr="00407885">
        <w:rPr>
          <w:rFonts w:ascii="Arial" w:hAnsi="Arial"/>
          <w:sz w:val="16"/>
          <w:szCs w:val="16"/>
        </w:rPr>
        <w:t>(sind de</w:t>
      </w:r>
      <w:r w:rsidR="00E01780" w:rsidRPr="00407885">
        <w:rPr>
          <w:rFonts w:ascii="Arial" w:hAnsi="Arial"/>
          <w:sz w:val="16"/>
          <w:szCs w:val="16"/>
        </w:rPr>
        <w:t>n</w:t>
      </w:r>
      <w:r w:rsidRPr="00407885">
        <w:rPr>
          <w:rFonts w:ascii="Arial" w:hAnsi="Arial"/>
          <w:sz w:val="16"/>
          <w:szCs w:val="16"/>
        </w:rPr>
        <w:t xml:space="preserve"> </w:t>
      </w:r>
      <w:proofErr w:type="spellStart"/>
      <w:r w:rsidRPr="00407885">
        <w:rPr>
          <w:rFonts w:ascii="Arial" w:hAnsi="Arial"/>
          <w:sz w:val="16"/>
          <w:szCs w:val="16"/>
        </w:rPr>
        <w:t>Gesuchsunterlagen</w:t>
      </w:r>
      <w:proofErr w:type="spellEnd"/>
      <w:r w:rsidRPr="00407885">
        <w:rPr>
          <w:rFonts w:ascii="Arial" w:hAnsi="Arial"/>
          <w:sz w:val="16"/>
          <w:szCs w:val="16"/>
        </w:rPr>
        <w:t xml:space="preserve"> beizulegen)</w:t>
      </w:r>
    </w:p>
    <w:p w14:paraId="6E7B6003" w14:textId="77777777" w:rsidR="008046DC" w:rsidRPr="00407885" w:rsidRDefault="008046DC" w:rsidP="008046DC">
      <w:pPr>
        <w:tabs>
          <w:tab w:val="left" w:pos="5387"/>
        </w:tabs>
        <w:rPr>
          <w:rFonts w:ascii="Arial" w:hAnsi="Arial"/>
          <w:sz w:val="10"/>
          <w:szCs w:val="10"/>
        </w:rPr>
      </w:pPr>
    </w:p>
    <w:p w14:paraId="0E1F4BE1" w14:textId="77777777" w:rsidR="009B79E9" w:rsidRPr="00407885" w:rsidRDefault="009B79E9" w:rsidP="00D45320">
      <w:pPr>
        <w:pStyle w:val="NurText"/>
        <w:tabs>
          <w:tab w:val="left" w:pos="2410"/>
          <w:tab w:val="right" w:pos="5245"/>
          <w:tab w:val="left" w:pos="5529"/>
          <w:tab w:val="left" w:pos="7293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Landfläche: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</w:r>
      <w:r w:rsidR="00565963" w:rsidRPr="00407885">
        <w:rPr>
          <w:rFonts w:ascii="Arial" w:hAnsi="Arial"/>
          <w:sz w:val="20"/>
          <w:szCs w:val="20"/>
        </w:rPr>
        <w:t>Volumen nach SIA</w:t>
      </w:r>
      <w:r w:rsidR="00EB44F3" w:rsidRPr="00407885">
        <w:rPr>
          <w:rFonts w:ascii="Arial" w:hAnsi="Arial"/>
          <w:sz w:val="20"/>
          <w:szCs w:val="20"/>
        </w:rPr>
        <w:t>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61AEA2B8" w14:textId="77777777" w:rsidR="00831CB0" w:rsidRPr="00407885" w:rsidRDefault="00994FC5" w:rsidP="00D45320">
      <w:pPr>
        <w:pStyle w:val="NurText"/>
        <w:tabs>
          <w:tab w:val="left" w:pos="2410"/>
          <w:tab w:val="right" w:pos="5245"/>
          <w:tab w:val="left" w:pos="5529"/>
          <w:tab w:val="left" w:pos="7293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Bruttogeschossfläche: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 xml:space="preserve">Grünflächenziffer: 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03A55E97" w14:textId="77777777" w:rsidR="00994FC5" w:rsidRPr="00407885" w:rsidRDefault="00994FC5" w:rsidP="00D45320">
      <w:pPr>
        <w:pStyle w:val="NurText"/>
        <w:tabs>
          <w:tab w:val="left" w:pos="2410"/>
          <w:tab w:val="right" w:pos="5245"/>
          <w:tab w:val="left" w:pos="5529"/>
          <w:tab w:val="left" w:pos="7293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Gebäudefläche: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>Überbauungsziffer: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7A2A6FFD" w14:textId="77777777" w:rsidR="00994FC5" w:rsidRPr="00407885" w:rsidRDefault="00865A52" w:rsidP="00D45320">
      <w:pPr>
        <w:pStyle w:val="NurText"/>
        <w:tabs>
          <w:tab w:val="left" w:pos="2410"/>
          <w:tab w:val="right" w:pos="3544"/>
          <w:tab w:val="left" w:pos="3969"/>
          <w:tab w:val="left" w:pos="4928"/>
          <w:tab w:val="right" w:pos="5529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Ausnützungsziffer:</w:t>
      </w:r>
      <w:r w:rsidRPr="00407885">
        <w:rPr>
          <w:rFonts w:ascii="Arial" w:hAnsi="Arial"/>
          <w:sz w:val="20"/>
          <w:szCs w:val="20"/>
        </w:rPr>
        <w:tab/>
        <w:t xml:space="preserve">alt: </w:t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 xml:space="preserve">neu: </w:t>
      </w:r>
      <w:r w:rsidR="008B410B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49173266" w14:textId="77777777" w:rsidR="00B07C8A" w:rsidRPr="00407885" w:rsidRDefault="00B07C8A" w:rsidP="00D45320">
      <w:pPr>
        <w:pStyle w:val="NurText"/>
        <w:tabs>
          <w:tab w:val="left" w:pos="2410"/>
          <w:tab w:val="right" w:pos="3544"/>
          <w:tab w:val="left" w:pos="3969"/>
          <w:tab w:val="left" w:pos="4928"/>
          <w:tab w:val="right" w:pos="5529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Parkplätze Bewohner: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>Besucher:</w:t>
      </w:r>
      <w:r w:rsidR="008B410B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19F545B4" w14:textId="77777777" w:rsidR="009B156C" w:rsidRPr="00407885" w:rsidRDefault="009B156C" w:rsidP="008107A4">
      <w:pPr>
        <w:pStyle w:val="NurText"/>
        <w:tabs>
          <w:tab w:val="left" w:pos="2410"/>
          <w:tab w:val="right" w:pos="3544"/>
          <w:tab w:val="left" w:pos="3969"/>
          <w:tab w:val="right" w:pos="5529"/>
          <w:tab w:val="center" w:pos="5670"/>
          <w:tab w:val="left" w:pos="7371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Kinderspielplätze (MFH):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="008107A4">
        <w:rPr>
          <w:rFonts w:ascii="Arial" w:hAnsi="Arial"/>
          <w:sz w:val="20"/>
          <w:szCs w:val="20"/>
          <w:u w:val="dotted" w:color="5B9BD5"/>
        </w:rPr>
        <w:t xml:space="preserve">     </w:t>
      </w:r>
      <w:r w:rsidRPr="00407885">
        <w:rPr>
          <w:rFonts w:ascii="Arial" w:hAnsi="Arial"/>
          <w:sz w:val="20"/>
          <w:szCs w:val="20"/>
        </w:rPr>
        <w:t>m2</w:t>
      </w:r>
    </w:p>
    <w:p w14:paraId="717FCB47" w14:textId="77777777" w:rsidR="00994FC5" w:rsidRPr="00407885" w:rsidRDefault="00994FC5" w:rsidP="003B6449">
      <w:pPr>
        <w:pStyle w:val="NurText"/>
        <w:tabs>
          <w:tab w:val="left" w:pos="2184"/>
          <w:tab w:val="right" w:leader="dot" w:pos="5245"/>
          <w:tab w:val="left" w:pos="5529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4EA6482C" w14:textId="77777777" w:rsidR="00263495" w:rsidRPr="00407885" w:rsidRDefault="00263495" w:rsidP="0026349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407885">
        <w:rPr>
          <w:rFonts w:ascii="Arial" w:hAnsi="Arial"/>
          <w:b/>
          <w:sz w:val="26"/>
          <w:szCs w:val="26"/>
        </w:rPr>
        <w:t>Umgebung</w:t>
      </w:r>
    </w:p>
    <w:p w14:paraId="5C2B90AE" w14:textId="77777777" w:rsidR="00E248F0" w:rsidRPr="00407885" w:rsidRDefault="00E248F0" w:rsidP="00E248F0">
      <w:pPr>
        <w:pStyle w:val="NurText"/>
        <w:tabs>
          <w:tab w:val="left" w:pos="426"/>
        </w:tabs>
        <w:spacing w:before="60"/>
        <w:rPr>
          <w:rFonts w:ascii="Arial" w:hAnsi="Arial"/>
          <w:sz w:val="10"/>
          <w:szCs w:val="10"/>
        </w:rPr>
      </w:pPr>
    </w:p>
    <w:p w14:paraId="0E5A551B" w14:textId="77777777" w:rsidR="00E248F0" w:rsidRPr="00407885" w:rsidRDefault="0012119D" w:rsidP="008C3ADC">
      <w:pPr>
        <w:pStyle w:val="NurText"/>
        <w:tabs>
          <w:tab w:val="left" w:pos="2410"/>
          <w:tab w:val="left" w:pos="2977"/>
          <w:tab w:val="left" w:pos="3969"/>
          <w:tab w:val="left" w:pos="4678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Terrainveränderung:</w:t>
      </w:r>
      <w:r w:rsidRPr="00407885">
        <w:rPr>
          <w:rFonts w:ascii="Arial" w:hAnsi="Arial"/>
          <w:sz w:val="20"/>
          <w:szCs w:val="20"/>
        </w:rPr>
        <w:tab/>
      </w:r>
      <w:r w:rsidR="002779BE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79BE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2779BE" w:rsidRPr="00407885">
        <w:rPr>
          <w:rFonts w:ascii="Arial" w:hAnsi="Arial"/>
          <w:sz w:val="16"/>
          <w:szCs w:val="16"/>
        </w:rPr>
        <w:fldChar w:fldCharType="end"/>
      </w:r>
      <w:r w:rsidR="002779BE" w:rsidRPr="00407885">
        <w:rPr>
          <w:rFonts w:ascii="Arial" w:hAnsi="Arial"/>
          <w:sz w:val="20"/>
          <w:szCs w:val="20"/>
        </w:rPr>
        <w:t xml:space="preserve"> Ja</w:t>
      </w:r>
      <w:r w:rsidR="002779BE" w:rsidRPr="00407885">
        <w:rPr>
          <w:rFonts w:ascii="Arial" w:hAnsi="Arial"/>
          <w:sz w:val="20"/>
          <w:szCs w:val="20"/>
        </w:rPr>
        <w:tab/>
      </w:r>
      <w:r w:rsidR="002779BE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79BE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2779BE" w:rsidRPr="00407885">
        <w:rPr>
          <w:rFonts w:ascii="Arial" w:hAnsi="Arial"/>
          <w:sz w:val="16"/>
          <w:szCs w:val="16"/>
        </w:rPr>
        <w:fldChar w:fldCharType="end"/>
      </w:r>
      <w:r w:rsidR="002779BE" w:rsidRPr="00407885">
        <w:rPr>
          <w:rFonts w:ascii="Arial" w:hAnsi="Arial"/>
          <w:sz w:val="20"/>
          <w:szCs w:val="20"/>
        </w:rPr>
        <w:t xml:space="preserve"> Nein  </w:t>
      </w:r>
      <w:r w:rsidR="002779BE" w:rsidRPr="00407885">
        <w:rPr>
          <w:rFonts w:ascii="Arial" w:hAnsi="Arial"/>
          <w:sz w:val="20"/>
          <w:szCs w:val="20"/>
        </w:rPr>
        <w:tab/>
        <w:t xml:space="preserve">Art: </w:t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2779BE"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</w:r>
    </w:p>
    <w:p w14:paraId="3A7FA3E2" w14:textId="77777777" w:rsidR="002779BE" w:rsidRPr="00407885" w:rsidRDefault="002779BE" w:rsidP="00983A82">
      <w:pPr>
        <w:pStyle w:val="NurText"/>
        <w:tabs>
          <w:tab w:val="left" w:pos="2410"/>
          <w:tab w:val="left" w:pos="2977"/>
          <w:tab w:val="left" w:pos="3969"/>
          <w:tab w:val="left" w:pos="4678"/>
          <w:tab w:val="left" w:pos="5320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Einfriedung:</w:t>
      </w:r>
      <w:r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407885">
        <w:rPr>
          <w:rFonts w:ascii="Arial" w:hAnsi="Arial"/>
          <w:sz w:val="16"/>
          <w:szCs w:val="16"/>
        </w:rPr>
        <w:fldChar w:fldCharType="end"/>
      </w:r>
      <w:r w:rsidRPr="00407885">
        <w:rPr>
          <w:rFonts w:ascii="Arial" w:hAnsi="Arial"/>
          <w:sz w:val="20"/>
          <w:szCs w:val="20"/>
        </w:rPr>
        <w:t xml:space="preserve"> Ja</w:t>
      </w:r>
      <w:r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407885">
        <w:rPr>
          <w:rFonts w:ascii="Arial" w:hAnsi="Arial"/>
          <w:sz w:val="16"/>
          <w:szCs w:val="16"/>
        </w:rPr>
        <w:fldChar w:fldCharType="end"/>
      </w:r>
      <w:r w:rsidRPr="00407885">
        <w:rPr>
          <w:rFonts w:ascii="Arial" w:hAnsi="Arial"/>
          <w:sz w:val="20"/>
          <w:szCs w:val="20"/>
        </w:rPr>
        <w:t xml:space="preserve"> Nein</w:t>
      </w:r>
      <w:r w:rsidRPr="00407885">
        <w:rPr>
          <w:rFonts w:ascii="Arial" w:hAnsi="Arial"/>
          <w:sz w:val="20"/>
          <w:szCs w:val="20"/>
        </w:rPr>
        <w:tab/>
        <w:t>Material/Höhe: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4DBEDBFC" w14:textId="77777777" w:rsidR="002779BE" w:rsidRPr="00407885" w:rsidRDefault="002779BE" w:rsidP="00983A82">
      <w:pPr>
        <w:pStyle w:val="NurText"/>
        <w:tabs>
          <w:tab w:val="left" w:pos="2410"/>
          <w:tab w:val="left" w:pos="2977"/>
          <w:tab w:val="left" w:pos="3969"/>
          <w:tab w:val="left" w:pos="4678"/>
          <w:tab w:val="left" w:pos="5320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Nebenbauten:</w:t>
      </w:r>
      <w:r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407885">
        <w:rPr>
          <w:rFonts w:ascii="Arial" w:hAnsi="Arial"/>
          <w:sz w:val="16"/>
          <w:szCs w:val="16"/>
        </w:rPr>
        <w:fldChar w:fldCharType="end"/>
      </w:r>
      <w:r w:rsidRPr="00407885">
        <w:rPr>
          <w:rFonts w:ascii="Arial" w:hAnsi="Arial"/>
          <w:sz w:val="20"/>
          <w:szCs w:val="20"/>
        </w:rPr>
        <w:t xml:space="preserve"> Ja</w:t>
      </w:r>
      <w:r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407885">
        <w:rPr>
          <w:rFonts w:ascii="Arial" w:hAnsi="Arial"/>
          <w:sz w:val="16"/>
          <w:szCs w:val="16"/>
        </w:rPr>
        <w:fldChar w:fldCharType="end"/>
      </w:r>
      <w:r w:rsidRPr="00407885">
        <w:rPr>
          <w:rFonts w:ascii="Arial" w:hAnsi="Arial"/>
          <w:sz w:val="20"/>
          <w:szCs w:val="20"/>
        </w:rPr>
        <w:t xml:space="preserve"> Nein</w:t>
      </w:r>
      <w:r w:rsidRPr="00407885">
        <w:rPr>
          <w:rFonts w:ascii="Arial" w:hAnsi="Arial"/>
          <w:sz w:val="20"/>
          <w:szCs w:val="20"/>
        </w:rPr>
        <w:tab/>
        <w:t>Art/Zweck: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2E0A25F2" w14:textId="77777777" w:rsidR="00771EEB" w:rsidRPr="00407885" w:rsidRDefault="00771EEB" w:rsidP="00023128">
      <w:pPr>
        <w:pStyle w:val="NurText"/>
        <w:tabs>
          <w:tab w:val="left" w:pos="2184"/>
          <w:tab w:val="left" w:pos="2772"/>
          <w:tab w:val="left" w:pos="3696"/>
          <w:tab w:val="left" w:pos="5040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565E6EC2" w14:textId="77777777" w:rsidR="00771EEB" w:rsidRPr="00407885" w:rsidRDefault="00771EEB" w:rsidP="00771EEB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407885">
        <w:rPr>
          <w:rFonts w:ascii="Arial" w:hAnsi="Arial"/>
          <w:b/>
          <w:sz w:val="26"/>
          <w:szCs w:val="26"/>
        </w:rPr>
        <w:t>Gewerbliche Nutzung</w:t>
      </w:r>
    </w:p>
    <w:p w14:paraId="7FCBEB01" w14:textId="77777777" w:rsidR="008443BF" w:rsidRPr="00407885" w:rsidRDefault="008443BF" w:rsidP="0010461A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4D038018" w14:textId="77777777" w:rsidR="00DB1279" w:rsidRPr="00407885" w:rsidRDefault="00330ED6" w:rsidP="0010461A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Angaben über gewerbliche Betriebe und Industriebetriebe:</w:t>
      </w:r>
    </w:p>
    <w:p w14:paraId="1A5606F1" w14:textId="77777777" w:rsidR="00330ED6" w:rsidRPr="00407885" w:rsidRDefault="001520AA" w:rsidP="0029478F">
      <w:pPr>
        <w:pStyle w:val="NurText"/>
        <w:tabs>
          <w:tab w:val="left" w:pos="0"/>
          <w:tab w:val="right" w:pos="9356"/>
        </w:tabs>
        <w:spacing w:before="120"/>
        <w:rPr>
          <w:rFonts w:ascii="Arial" w:hAnsi="Arial"/>
          <w:sz w:val="20"/>
          <w:szCs w:val="20"/>
          <w:u w:val="dotted" w:color="5B9BD5"/>
        </w:rPr>
      </w:pPr>
      <w:r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330ED6"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71550671" w14:textId="77777777" w:rsidR="00330ED6" w:rsidRPr="00407885" w:rsidRDefault="00330ED6" w:rsidP="0029478F">
      <w:pPr>
        <w:pStyle w:val="NurText"/>
        <w:tabs>
          <w:tab w:val="left" w:pos="0"/>
          <w:tab w:val="right" w:pos="9356"/>
        </w:tabs>
        <w:spacing w:before="120"/>
        <w:rPr>
          <w:rFonts w:ascii="Arial" w:hAnsi="Arial"/>
          <w:sz w:val="20"/>
          <w:szCs w:val="20"/>
          <w:u w:val="dotted" w:color="5B9BD5"/>
        </w:rPr>
      </w:pP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65E51469" w14:textId="77777777" w:rsidR="00D4568E" w:rsidRPr="00407885" w:rsidRDefault="00D4568E" w:rsidP="00D45320">
      <w:pPr>
        <w:pStyle w:val="NurText"/>
        <w:tabs>
          <w:tab w:val="left" w:pos="1932"/>
          <w:tab w:val="right" w:pos="5245"/>
          <w:tab w:val="left" w:pos="5529"/>
          <w:tab w:val="left" w:pos="6663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Anzahl Arbeitsplätze: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  <w:t>Lagerfläche: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204CE79F" w14:textId="77777777" w:rsidR="00DB1279" w:rsidRPr="00407885" w:rsidRDefault="00DB1279" w:rsidP="0010461A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415E92AF" w14:textId="77777777" w:rsidR="00454B7C" w:rsidRPr="00407885" w:rsidRDefault="00454B7C" w:rsidP="00454B7C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407885">
        <w:rPr>
          <w:rFonts w:ascii="Arial" w:hAnsi="Arial"/>
          <w:b/>
          <w:sz w:val="26"/>
          <w:szCs w:val="26"/>
        </w:rPr>
        <w:t>Schutzbestimmungen</w:t>
      </w:r>
    </w:p>
    <w:p w14:paraId="642E07D5" w14:textId="77777777" w:rsidR="00454B7C" w:rsidRPr="00407885" w:rsidRDefault="00454B7C" w:rsidP="00454B7C">
      <w:pPr>
        <w:pStyle w:val="NurText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rPr>
          <w:rFonts w:ascii="Arial" w:hAnsi="Arial"/>
          <w:sz w:val="10"/>
          <w:szCs w:val="10"/>
        </w:rPr>
      </w:pPr>
    </w:p>
    <w:p w14:paraId="54EF626D" w14:textId="77777777" w:rsidR="00454B7C" w:rsidRPr="00407885" w:rsidRDefault="00054A69" w:rsidP="008C3ADC">
      <w:pPr>
        <w:pStyle w:val="NurText"/>
        <w:tabs>
          <w:tab w:val="left" w:pos="2410"/>
          <w:tab w:val="left" w:pos="2977"/>
          <w:tab w:val="left" w:pos="3828"/>
          <w:tab w:val="left" w:pos="3969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Juraschutzzone</w:t>
      </w:r>
      <w:r w:rsidR="00454B7C" w:rsidRPr="00407885">
        <w:rPr>
          <w:rFonts w:ascii="Arial" w:hAnsi="Arial"/>
          <w:sz w:val="20"/>
          <w:szCs w:val="20"/>
        </w:rPr>
        <w:t>:</w:t>
      </w:r>
      <w:r w:rsidR="00454B7C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Ja</w:t>
      </w:r>
      <w:r w:rsidR="008C5029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Nein  </w:t>
      </w:r>
      <w:r w:rsidR="008C5029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 w:color="5B9BD5"/>
        </w:rPr>
        <w:t xml:space="preserve">     </w:t>
      </w:r>
      <w:r w:rsidR="00454B7C" w:rsidRPr="00407885">
        <w:rPr>
          <w:rFonts w:ascii="Arial" w:hAnsi="Arial"/>
          <w:sz w:val="20"/>
          <w:szCs w:val="20"/>
          <w:u w:val="dotted" w:color="5B9BD5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</w:p>
    <w:p w14:paraId="7E9FC696" w14:textId="77777777" w:rsidR="00454B7C" w:rsidRPr="00407885" w:rsidRDefault="00CD4121" w:rsidP="008C3ADC">
      <w:pPr>
        <w:pStyle w:val="NurText"/>
        <w:tabs>
          <w:tab w:val="left" w:pos="2410"/>
          <w:tab w:val="left" w:pos="2977"/>
          <w:tab w:val="left" w:pos="3828"/>
          <w:tab w:val="left" w:pos="3969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Naturgefahren</w:t>
      </w:r>
      <w:r w:rsidR="00454B7C" w:rsidRPr="00407885">
        <w:rPr>
          <w:rFonts w:ascii="Arial" w:hAnsi="Arial"/>
          <w:sz w:val="20"/>
          <w:szCs w:val="20"/>
        </w:rPr>
        <w:t>:</w:t>
      </w:r>
      <w:r w:rsidR="00454B7C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Ja</w:t>
      </w:r>
      <w:r w:rsidR="008C5029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Nein  </w:t>
      </w:r>
      <w:r w:rsidR="008C5029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454B7C" w:rsidRPr="00407885">
        <w:rPr>
          <w:rFonts w:ascii="Arial" w:hAnsi="Arial"/>
          <w:sz w:val="20"/>
          <w:szCs w:val="20"/>
          <w:u w:val="dotted" w:color="5B9BD5"/>
        </w:rPr>
        <w:tab/>
      </w:r>
      <w:r w:rsidR="00454B7C" w:rsidRPr="00407885">
        <w:rPr>
          <w:rFonts w:ascii="Arial" w:hAnsi="Arial"/>
          <w:sz w:val="20"/>
          <w:szCs w:val="20"/>
        </w:rPr>
        <w:t xml:space="preserve"> </w:t>
      </w:r>
      <w:r w:rsidR="00454B7C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</w:p>
    <w:p w14:paraId="52926446" w14:textId="77777777" w:rsidR="00454B7C" w:rsidRPr="00407885" w:rsidRDefault="00054A69" w:rsidP="008C3ADC">
      <w:pPr>
        <w:pStyle w:val="NurText"/>
        <w:tabs>
          <w:tab w:val="left" w:pos="2410"/>
          <w:tab w:val="left" w:pos="2977"/>
          <w:tab w:val="left" w:pos="3828"/>
          <w:tab w:val="left" w:pos="3969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Schützenswertes Objekt</w:t>
      </w:r>
      <w:r w:rsidR="00454B7C" w:rsidRPr="00407885">
        <w:rPr>
          <w:rFonts w:ascii="Arial" w:hAnsi="Arial"/>
          <w:sz w:val="20"/>
          <w:szCs w:val="20"/>
        </w:rPr>
        <w:t>:</w:t>
      </w:r>
      <w:r w:rsidR="00454B7C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Ja</w:t>
      </w:r>
      <w:r w:rsidR="008C5029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Nein  </w:t>
      </w:r>
      <w:r w:rsidR="008C5029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454B7C" w:rsidRPr="00407885">
        <w:rPr>
          <w:rFonts w:ascii="Arial" w:hAnsi="Arial"/>
          <w:sz w:val="20"/>
          <w:szCs w:val="20"/>
          <w:u w:val="dotted" w:color="5B9BD5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  <w:r w:rsidR="00454B7C" w:rsidRPr="00407885">
        <w:rPr>
          <w:rFonts w:ascii="Arial" w:hAnsi="Arial"/>
          <w:sz w:val="20"/>
          <w:szCs w:val="20"/>
        </w:rPr>
        <w:tab/>
      </w:r>
    </w:p>
    <w:p w14:paraId="551DADF7" w14:textId="77777777" w:rsidR="00755A7A" w:rsidRPr="00407885" w:rsidRDefault="00755A7A" w:rsidP="008C3ADC">
      <w:pPr>
        <w:pStyle w:val="NurText"/>
        <w:tabs>
          <w:tab w:val="left" w:pos="2410"/>
          <w:tab w:val="left" w:pos="2977"/>
          <w:tab w:val="left" w:pos="3828"/>
          <w:tab w:val="left" w:pos="3969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Erhaltenswertes Objekt:</w:t>
      </w:r>
      <w:r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Ja</w:t>
      </w:r>
      <w:r w:rsidR="008C5029" w:rsidRPr="00407885">
        <w:rPr>
          <w:rFonts w:ascii="Arial" w:hAnsi="Arial"/>
          <w:sz w:val="20"/>
          <w:szCs w:val="20"/>
        </w:rPr>
        <w:tab/>
      </w:r>
      <w:r w:rsidR="008C5029" w:rsidRPr="00407885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C5029" w:rsidRPr="00407885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="008C5029" w:rsidRPr="00407885">
        <w:rPr>
          <w:rFonts w:ascii="Arial" w:hAnsi="Arial"/>
          <w:sz w:val="16"/>
          <w:szCs w:val="16"/>
        </w:rPr>
        <w:fldChar w:fldCharType="end"/>
      </w:r>
      <w:r w:rsidR="008C5029" w:rsidRPr="00407885">
        <w:rPr>
          <w:rFonts w:ascii="Arial" w:hAnsi="Arial"/>
          <w:sz w:val="20"/>
          <w:szCs w:val="20"/>
        </w:rPr>
        <w:t xml:space="preserve"> Nein  </w:t>
      </w:r>
      <w:r w:rsidR="008C5029"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8C5029" w:rsidRPr="00407885">
        <w:rPr>
          <w:rFonts w:ascii="Arial" w:hAnsi="Arial"/>
          <w:sz w:val="20"/>
          <w:szCs w:val="20"/>
          <w:u w:val="dotted" w:color="5B9BD5"/>
        </w:rPr>
        <w:tab/>
      </w:r>
    </w:p>
    <w:p w14:paraId="6EA7C314" w14:textId="77777777" w:rsidR="00273608" w:rsidRPr="00407885" w:rsidRDefault="00894379" w:rsidP="008C3ADC">
      <w:pPr>
        <w:pStyle w:val="NurText"/>
        <w:tabs>
          <w:tab w:val="left" w:pos="2410"/>
          <w:tab w:val="left" w:pos="2977"/>
          <w:tab w:val="left" w:pos="3828"/>
          <w:tab w:val="left" w:pos="3969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407885">
        <w:rPr>
          <w:rFonts w:ascii="Arial" w:hAnsi="Arial"/>
          <w:sz w:val="20"/>
          <w:szCs w:val="20"/>
        </w:rPr>
        <w:t>Empfindlichkeitsstufe:</w:t>
      </w:r>
      <w:r w:rsidRPr="00407885">
        <w:rPr>
          <w:rFonts w:ascii="Arial" w:hAnsi="Arial"/>
          <w:sz w:val="20"/>
          <w:szCs w:val="20"/>
        </w:rPr>
        <w:tab/>
      </w:r>
      <w:r w:rsidR="001520AA" w:rsidRPr="00407885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407885">
        <w:rPr>
          <w:rFonts w:ascii="Arial" w:hAnsi="Arial"/>
          <w:sz w:val="20"/>
          <w:szCs w:val="20"/>
          <w:u w:val="dotted" w:color="5B9BD5"/>
        </w:rPr>
        <w:tab/>
      </w:r>
      <w:r w:rsidRPr="00407885">
        <w:rPr>
          <w:rFonts w:ascii="Arial" w:hAnsi="Arial"/>
          <w:sz w:val="20"/>
          <w:szCs w:val="20"/>
        </w:rPr>
        <w:tab/>
      </w:r>
      <w:r w:rsidRPr="00407885">
        <w:rPr>
          <w:rFonts w:ascii="Arial" w:hAnsi="Arial"/>
          <w:sz w:val="20"/>
          <w:szCs w:val="20"/>
        </w:rPr>
        <w:tab/>
      </w:r>
    </w:p>
    <w:p w14:paraId="34F3DB1D" w14:textId="77777777" w:rsidR="00922F05" w:rsidRPr="00407885" w:rsidRDefault="004D535C" w:rsidP="00D51ECD">
      <w:pPr>
        <w:pStyle w:val="NurText"/>
        <w:tabs>
          <w:tab w:val="left" w:pos="3402"/>
          <w:tab w:val="left" w:pos="5103"/>
        </w:tabs>
        <w:spacing w:before="60"/>
        <w:rPr>
          <w:rFonts w:ascii="Arial" w:hAnsi="Arial"/>
          <w:sz w:val="6"/>
          <w:szCs w:val="6"/>
        </w:rPr>
      </w:pPr>
      <w:r w:rsidRPr="00407885">
        <w:rPr>
          <w:rFonts w:ascii="Arial" w:hAnsi="Arial"/>
          <w:sz w:val="20"/>
          <w:szCs w:val="20"/>
        </w:rPr>
        <w:br w:type="page"/>
      </w:r>
    </w:p>
    <w:p w14:paraId="0A29C353" w14:textId="77777777" w:rsidR="009B1260" w:rsidRPr="009F44F1" w:rsidRDefault="009B1260" w:rsidP="009B1260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9F44F1">
        <w:rPr>
          <w:rFonts w:ascii="Arial" w:hAnsi="Arial"/>
          <w:b/>
          <w:sz w:val="26"/>
          <w:szCs w:val="26"/>
        </w:rPr>
        <w:lastRenderedPageBreak/>
        <w:t>Statistik</w:t>
      </w:r>
    </w:p>
    <w:p w14:paraId="7F370E2E" w14:textId="77777777" w:rsidR="00922F05" w:rsidRPr="009F44F1" w:rsidRDefault="00922F05" w:rsidP="00D51ECD">
      <w:pPr>
        <w:pStyle w:val="NurText"/>
        <w:tabs>
          <w:tab w:val="left" w:pos="3402"/>
          <w:tab w:val="left" w:pos="5103"/>
        </w:tabs>
        <w:spacing w:before="60"/>
        <w:rPr>
          <w:rFonts w:ascii="Arial" w:hAnsi="Arial"/>
          <w:sz w:val="10"/>
          <w:szCs w:val="10"/>
        </w:rPr>
      </w:pPr>
    </w:p>
    <w:p w14:paraId="7E280267" w14:textId="77777777" w:rsidR="00604C6D" w:rsidRPr="009F44F1" w:rsidRDefault="00D552CC" w:rsidP="00D45320">
      <w:pPr>
        <w:pStyle w:val="NurText"/>
        <w:tabs>
          <w:tab w:val="left" w:pos="1064"/>
          <w:tab w:val="right" w:pos="4962"/>
          <w:tab w:val="left" w:pos="5103"/>
          <w:tab w:val="left" w:pos="6033"/>
          <w:tab w:val="right" w:pos="9356"/>
        </w:tabs>
        <w:spacing w:before="6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Baubeginn</w:t>
      </w:r>
      <w:r w:rsidR="00604C6D" w:rsidRPr="009F44F1">
        <w:rPr>
          <w:rFonts w:ascii="Arial" w:hAnsi="Arial"/>
          <w:sz w:val="20"/>
          <w:szCs w:val="20"/>
        </w:rPr>
        <w:t>:</w:t>
      </w:r>
      <w:r w:rsidR="00604C6D"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604C6D" w:rsidRPr="009F44F1">
        <w:rPr>
          <w:rFonts w:ascii="Arial" w:hAnsi="Arial"/>
          <w:sz w:val="20"/>
          <w:szCs w:val="20"/>
          <w:u w:val="dotted" w:color="5B9BD5"/>
        </w:rPr>
        <w:tab/>
      </w:r>
      <w:r w:rsidR="00604C6D" w:rsidRPr="009F44F1">
        <w:rPr>
          <w:rFonts w:ascii="Arial" w:hAnsi="Arial"/>
          <w:sz w:val="20"/>
          <w:szCs w:val="20"/>
        </w:rPr>
        <w:tab/>
      </w:r>
      <w:r w:rsidRPr="009F44F1">
        <w:rPr>
          <w:rFonts w:ascii="Arial" w:hAnsi="Arial"/>
          <w:sz w:val="20"/>
          <w:szCs w:val="20"/>
        </w:rPr>
        <w:t>Bauende</w:t>
      </w:r>
      <w:r w:rsidR="00604C6D" w:rsidRPr="009F44F1">
        <w:rPr>
          <w:rFonts w:ascii="Arial" w:hAnsi="Arial"/>
          <w:sz w:val="20"/>
          <w:szCs w:val="20"/>
        </w:rPr>
        <w:t>:</w:t>
      </w:r>
      <w:r w:rsidR="00604C6D"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604C6D"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5FF127D2" w14:textId="77777777" w:rsidR="00D552CC" w:rsidRPr="009F44F1" w:rsidRDefault="00D552CC" w:rsidP="00F211A5">
      <w:pPr>
        <w:pStyle w:val="NurText"/>
        <w:tabs>
          <w:tab w:val="left" w:pos="2646"/>
          <w:tab w:val="right" w:pos="4962"/>
          <w:tab w:val="left" w:pos="5103"/>
          <w:tab w:val="right" w:leader="dot" w:pos="9356"/>
        </w:tabs>
        <w:spacing w:before="12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Baukosten ohne Grundstück: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41918D9D" w14:textId="77777777" w:rsidR="00D552CC" w:rsidRPr="009F44F1" w:rsidRDefault="00D552CC" w:rsidP="00F211A5">
      <w:pPr>
        <w:pStyle w:val="NurText"/>
        <w:tabs>
          <w:tab w:val="left" w:pos="2100"/>
          <w:tab w:val="right" w:pos="4962"/>
          <w:tab w:val="left" w:pos="5103"/>
          <w:tab w:val="left" w:pos="6383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Energieträger Heizung: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  <w:r w:rsidRPr="009F44F1">
        <w:rPr>
          <w:rFonts w:ascii="Arial" w:hAnsi="Arial"/>
          <w:sz w:val="20"/>
          <w:szCs w:val="20"/>
        </w:rPr>
        <w:tab/>
        <w:t>Warmwasser:</w:t>
      </w:r>
      <w:r w:rsidR="00F211A5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07F29036" w14:textId="77777777" w:rsidR="00D552CC" w:rsidRPr="009F44F1" w:rsidRDefault="009E29BF" w:rsidP="00F211A5">
      <w:pPr>
        <w:pStyle w:val="NurText"/>
        <w:tabs>
          <w:tab w:val="left" w:pos="2100"/>
          <w:tab w:val="left" w:pos="2688"/>
          <w:tab w:val="left" w:pos="3544"/>
          <w:tab w:val="left" w:pos="4312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Solaranlagen/PV:</w:t>
      </w:r>
      <w:r w:rsidRPr="009F44F1">
        <w:rPr>
          <w:rFonts w:ascii="Arial" w:hAnsi="Arial"/>
          <w:sz w:val="20"/>
          <w:szCs w:val="20"/>
        </w:rPr>
        <w:tab/>
      </w:r>
      <w:r w:rsidRPr="009F44F1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F44F1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9F44F1">
        <w:rPr>
          <w:rFonts w:ascii="Arial" w:hAnsi="Arial"/>
          <w:sz w:val="16"/>
          <w:szCs w:val="16"/>
        </w:rPr>
        <w:fldChar w:fldCharType="end"/>
      </w:r>
      <w:r w:rsidRPr="009F44F1">
        <w:rPr>
          <w:rFonts w:ascii="Arial" w:hAnsi="Arial"/>
          <w:sz w:val="20"/>
          <w:szCs w:val="20"/>
        </w:rPr>
        <w:t xml:space="preserve"> Ja</w:t>
      </w:r>
      <w:r w:rsidRPr="009F44F1">
        <w:rPr>
          <w:rFonts w:ascii="Arial" w:hAnsi="Arial"/>
          <w:sz w:val="20"/>
          <w:szCs w:val="20"/>
        </w:rPr>
        <w:tab/>
      </w:r>
      <w:r w:rsidRPr="009F44F1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44F1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9F44F1">
        <w:rPr>
          <w:rFonts w:ascii="Arial" w:hAnsi="Arial"/>
          <w:sz w:val="16"/>
          <w:szCs w:val="16"/>
        </w:rPr>
        <w:fldChar w:fldCharType="end"/>
      </w:r>
      <w:r w:rsidRPr="009F44F1">
        <w:rPr>
          <w:rFonts w:ascii="Arial" w:hAnsi="Arial"/>
          <w:sz w:val="20"/>
          <w:szCs w:val="20"/>
        </w:rPr>
        <w:t xml:space="preserve"> Nein  </w:t>
      </w:r>
      <w:r w:rsidRPr="009F44F1">
        <w:rPr>
          <w:rFonts w:ascii="Arial" w:hAnsi="Arial"/>
          <w:sz w:val="20"/>
          <w:szCs w:val="20"/>
        </w:rPr>
        <w:tab/>
        <w:t xml:space="preserve">Art: 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7F9328BA" w14:textId="77777777" w:rsidR="009E29BF" w:rsidRPr="009F44F1" w:rsidRDefault="009E29BF" w:rsidP="00F211A5">
      <w:pPr>
        <w:pStyle w:val="NurText"/>
        <w:tabs>
          <w:tab w:val="left" w:pos="2100"/>
          <w:tab w:val="left" w:pos="2688"/>
          <w:tab w:val="left" w:pos="3544"/>
          <w:tab w:val="left" w:pos="4312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Regenwassertank:</w:t>
      </w:r>
      <w:r w:rsidRPr="009F44F1">
        <w:rPr>
          <w:rFonts w:ascii="Arial" w:hAnsi="Arial"/>
          <w:sz w:val="20"/>
          <w:szCs w:val="20"/>
        </w:rPr>
        <w:tab/>
      </w:r>
      <w:r w:rsidRPr="009F44F1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F44F1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9F44F1">
        <w:rPr>
          <w:rFonts w:ascii="Arial" w:hAnsi="Arial"/>
          <w:sz w:val="16"/>
          <w:szCs w:val="16"/>
        </w:rPr>
        <w:fldChar w:fldCharType="end"/>
      </w:r>
      <w:r w:rsidRPr="009F44F1">
        <w:rPr>
          <w:rFonts w:ascii="Arial" w:hAnsi="Arial"/>
          <w:sz w:val="20"/>
          <w:szCs w:val="20"/>
        </w:rPr>
        <w:t xml:space="preserve"> Ja</w:t>
      </w:r>
      <w:r w:rsidRPr="009F44F1">
        <w:rPr>
          <w:rFonts w:ascii="Arial" w:hAnsi="Arial"/>
          <w:sz w:val="20"/>
          <w:szCs w:val="20"/>
        </w:rPr>
        <w:tab/>
      </w:r>
      <w:r w:rsidRPr="009F44F1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F44F1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9F44F1">
        <w:rPr>
          <w:rFonts w:ascii="Arial" w:hAnsi="Arial"/>
          <w:sz w:val="16"/>
          <w:szCs w:val="16"/>
        </w:rPr>
        <w:fldChar w:fldCharType="end"/>
      </w:r>
      <w:r w:rsidRPr="009F44F1">
        <w:rPr>
          <w:rFonts w:ascii="Arial" w:hAnsi="Arial"/>
          <w:sz w:val="20"/>
          <w:szCs w:val="20"/>
        </w:rPr>
        <w:t xml:space="preserve"> Nein  </w:t>
      </w:r>
      <w:r w:rsidRPr="009F44F1">
        <w:rPr>
          <w:rFonts w:ascii="Arial" w:hAnsi="Arial"/>
          <w:sz w:val="20"/>
          <w:szCs w:val="20"/>
        </w:rPr>
        <w:tab/>
        <w:t xml:space="preserve">Grösse: 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4B8E61DA" w14:textId="77777777" w:rsidR="00216B89" w:rsidRPr="009F44F1" w:rsidRDefault="00216B89" w:rsidP="00F211A5">
      <w:pPr>
        <w:pStyle w:val="NurText"/>
        <w:tabs>
          <w:tab w:val="left" w:pos="2100"/>
          <w:tab w:val="right" w:pos="3119"/>
          <w:tab w:val="left" w:pos="3261"/>
          <w:tab w:val="left" w:pos="5103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9F44F1">
        <w:rPr>
          <w:rFonts w:ascii="Arial" w:hAnsi="Arial"/>
          <w:sz w:val="20"/>
          <w:szCs w:val="20"/>
        </w:rPr>
        <w:t>Anzahl Gebäude</w:t>
      </w:r>
      <w:r w:rsidR="00E77CBC" w:rsidRPr="009F44F1">
        <w:rPr>
          <w:rFonts w:ascii="Arial" w:hAnsi="Arial"/>
          <w:sz w:val="20"/>
          <w:szCs w:val="20"/>
        </w:rPr>
        <w:t>: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  <w:r w:rsidRPr="009F44F1">
        <w:rPr>
          <w:rFonts w:ascii="Arial" w:hAnsi="Arial"/>
          <w:sz w:val="20"/>
          <w:szCs w:val="20"/>
        </w:rPr>
        <w:tab/>
        <w:t>Anzahl Wohnungen</w:t>
      </w:r>
      <w:r w:rsidR="00E77CBC" w:rsidRPr="009F44F1">
        <w:rPr>
          <w:rFonts w:ascii="Arial" w:hAnsi="Arial"/>
          <w:sz w:val="20"/>
          <w:szCs w:val="20"/>
        </w:rPr>
        <w:t>:</w:t>
      </w:r>
      <w:r w:rsidRPr="009F44F1">
        <w:rPr>
          <w:rFonts w:ascii="Arial" w:hAnsi="Arial"/>
          <w:sz w:val="20"/>
          <w:szCs w:val="20"/>
        </w:rPr>
        <w:tab/>
      </w:r>
      <w:r w:rsidR="001520AA" w:rsidRPr="009F44F1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9F44F1">
        <w:rPr>
          <w:rFonts w:ascii="Arial" w:hAnsi="Arial"/>
          <w:sz w:val="20"/>
          <w:szCs w:val="20"/>
          <w:u w:val="dotted" w:color="5B9BD5"/>
        </w:rPr>
        <w:tab/>
      </w:r>
    </w:p>
    <w:p w14:paraId="304CD2D2" w14:textId="77777777" w:rsidR="00E77CBC" w:rsidRPr="00A70322" w:rsidRDefault="00E77CBC" w:rsidP="00216B89">
      <w:pPr>
        <w:pStyle w:val="NurText"/>
        <w:tabs>
          <w:tab w:val="left" w:pos="2184"/>
          <w:tab w:val="right" w:leader="dot" w:pos="3119"/>
          <w:tab w:val="left" w:pos="3261"/>
          <w:tab w:val="left" w:pos="5096"/>
          <w:tab w:val="right" w:leader="dot" w:pos="9356"/>
        </w:tabs>
        <w:spacing w:before="120"/>
        <w:rPr>
          <w:rFonts w:ascii="Arial" w:hAnsi="Arial"/>
          <w:sz w:val="20"/>
          <w:szCs w:val="20"/>
        </w:rPr>
      </w:pPr>
    </w:p>
    <w:p w14:paraId="0E4087FA" w14:textId="77777777" w:rsidR="00E77CBC" w:rsidRPr="00A70322" w:rsidRDefault="00E77CBC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>Wohnung 1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 w:rsidR="00902973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="009F7BCA"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 w:rsidR="00902973">
        <w:rPr>
          <w:rFonts w:ascii="Arial" w:hAnsi="Arial"/>
          <w:sz w:val="20"/>
          <w:szCs w:val="20"/>
        </w:rPr>
        <w:tab/>
      </w:r>
      <w:r w:rsidR="00902973">
        <w:rPr>
          <w:rFonts w:ascii="Arial" w:hAnsi="Arial"/>
          <w:sz w:val="20"/>
          <w:szCs w:val="20"/>
        </w:rPr>
        <w:tab/>
      </w:r>
    </w:p>
    <w:p w14:paraId="5CAD3273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2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B753B31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3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5B6CC9B3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4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782BE74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5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6DD14D97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6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119A97F7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7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2C486D0" w14:textId="77777777" w:rsidR="00946E9E" w:rsidRPr="00A70322" w:rsidRDefault="00946E9E" w:rsidP="00E5504F">
      <w:pPr>
        <w:pStyle w:val="NurText"/>
        <w:tabs>
          <w:tab w:val="left" w:pos="1246"/>
          <w:tab w:val="left" w:pos="2694"/>
          <w:tab w:val="left" w:pos="3360"/>
          <w:tab w:val="left" w:pos="4466"/>
          <w:tab w:val="left" w:pos="5103"/>
          <w:tab w:val="left" w:pos="5250"/>
          <w:tab w:val="left" w:pos="7371"/>
          <w:tab w:val="left" w:pos="7938"/>
          <w:tab w:val="right" w:pos="9356"/>
        </w:tabs>
        <w:spacing w:before="12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Wohnung </w:t>
      </w:r>
      <w:r>
        <w:rPr>
          <w:rFonts w:ascii="Arial" w:hAnsi="Arial"/>
          <w:sz w:val="20"/>
          <w:szCs w:val="20"/>
        </w:rPr>
        <w:t>8</w:t>
      </w:r>
      <w:r w:rsidRPr="00A70322">
        <w:rPr>
          <w:rFonts w:ascii="Arial" w:hAnsi="Arial"/>
          <w:sz w:val="20"/>
          <w:szCs w:val="20"/>
        </w:rPr>
        <w:tab/>
        <w:t>Anzahl Zimmer: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</w:rPr>
        <w:tab/>
        <w:t>Grösse/m2:</w:t>
      </w:r>
      <w:r w:rsidRPr="00A70322"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  <w:t xml:space="preserve">Küche: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Ja  </w:t>
      </w:r>
      <w:r w:rsidRPr="00A70322">
        <w:rPr>
          <w:rFonts w:ascii="Arial" w:hAnsi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322">
        <w:rPr>
          <w:rFonts w:ascii="Arial" w:hAnsi="Arial"/>
          <w:sz w:val="16"/>
          <w:szCs w:val="16"/>
        </w:rPr>
        <w:instrText xml:space="preserve"> FORMCHECKBOX </w:instrText>
      </w:r>
      <w:r w:rsidR="00E4394B">
        <w:rPr>
          <w:rFonts w:ascii="Arial" w:hAnsi="Arial"/>
          <w:sz w:val="16"/>
          <w:szCs w:val="16"/>
        </w:rPr>
      </w:r>
      <w:r w:rsidR="00E4394B">
        <w:rPr>
          <w:rFonts w:ascii="Arial" w:hAnsi="Arial"/>
          <w:sz w:val="16"/>
          <w:szCs w:val="16"/>
        </w:rPr>
        <w:fldChar w:fldCharType="separate"/>
      </w:r>
      <w:r w:rsidRPr="00A70322">
        <w:rPr>
          <w:rFonts w:ascii="Arial" w:hAnsi="Arial"/>
          <w:sz w:val="16"/>
          <w:szCs w:val="16"/>
        </w:rPr>
        <w:fldChar w:fldCharType="end"/>
      </w:r>
      <w:r w:rsidRPr="00A70322">
        <w:rPr>
          <w:rFonts w:ascii="Arial" w:hAnsi="Arial"/>
          <w:sz w:val="20"/>
          <w:szCs w:val="20"/>
        </w:rPr>
        <w:t xml:space="preserve"> Nein</w:t>
      </w:r>
      <w:r w:rsidRPr="00A70322">
        <w:rPr>
          <w:rFonts w:ascii="Arial" w:hAnsi="Arial"/>
          <w:sz w:val="20"/>
          <w:szCs w:val="20"/>
        </w:rPr>
        <w:tab/>
        <w:t>Lage:</w:t>
      </w:r>
      <w:r>
        <w:rPr>
          <w:rFonts w:ascii="Arial" w:hAnsi="Arial"/>
          <w:sz w:val="20"/>
          <w:szCs w:val="20"/>
        </w:rPr>
        <w:tab/>
      </w:r>
      <w:r w:rsidR="001520AA" w:rsidRPr="00A70322">
        <w:rPr>
          <w:rFonts w:ascii="Arial" w:hAnsi="Arial"/>
          <w:color w:val="4472C4"/>
          <w:sz w:val="20"/>
          <w:szCs w:val="20"/>
          <w:u w:val="dotted"/>
        </w:rPr>
        <w:t xml:space="preserve">     </w:t>
      </w:r>
      <w:r w:rsidRPr="00A70322">
        <w:rPr>
          <w:rFonts w:ascii="Arial" w:hAnsi="Arial"/>
          <w:sz w:val="20"/>
          <w:szCs w:val="20"/>
          <w:u w:val="dotted" w:color="5B9BD5"/>
        </w:rPr>
        <w:tab/>
      </w:r>
      <w:r w:rsidRPr="00A7032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874E095" w14:textId="77777777" w:rsidR="009E29BF" w:rsidRPr="00A70322" w:rsidRDefault="009E29BF" w:rsidP="009E29BF">
      <w:pPr>
        <w:pStyle w:val="NurText"/>
        <w:tabs>
          <w:tab w:val="left" w:pos="2184"/>
          <w:tab w:val="left" w:pos="2772"/>
          <w:tab w:val="left" w:pos="3696"/>
          <w:tab w:val="left" w:pos="5103"/>
          <w:tab w:val="left" w:pos="6313"/>
          <w:tab w:val="right" w:leader="dot" w:pos="9356"/>
        </w:tabs>
        <w:spacing w:before="120"/>
        <w:rPr>
          <w:rFonts w:ascii="Arial" w:hAnsi="Arial"/>
          <w:sz w:val="10"/>
          <w:szCs w:val="10"/>
        </w:rPr>
      </w:pPr>
    </w:p>
    <w:p w14:paraId="36D89A42" w14:textId="77777777" w:rsidR="00745156" w:rsidRPr="00A70322" w:rsidRDefault="00745156" w:rsidP="00745156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758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405"/>
          <w:tab w:val="right" w:leader="dot" w:pos="9356"/>
        </w:tabs>
        <w:spacing w:before="60"/>
        <w:ind w:left="112"/>
        <w:rPr>
          <w:rFonts w:ascii="Arial" w:hAnsi="Arial"/>
          <w:sz w:val="16"/>
          <w:szCs w:val="16"/>
        </w:rPr>
      </w:pPr>
      <w:r w:rsidRPr="00A70322">
        <w:rPr>
          <w:rFonts w:ascii="Arial" w:hAnsi="Arial"/>
          <w:b/>
          <w:sz w:val="26"/>
          <w:szCs w:val="26"/>
        </w:rPr>
        <w:t>Entscheid der Baubehörde / Baubewilligung</w:t>
      </w:r>
    </w:p>
    <w:p w14:paraId="2EA29FA2" w14:textId="77777777" w:rsidR="00745156" w:rsidRPr="00A70322" w:rsidRDefault="00745156" w:rsidP="00745156">
      <w:pPr>
        <w:pStyle w:val="NurText"/>
        <w:tabs>
          <w:tab w:val="left" w:pos="3402"/>
          <w:tab w:val="left" w:pos="5103"/>
        </w:tabs>
        <w:spacing w:before="60"/>
        <w:rPr>
          <w:rFonts w:ascii="Arial" w:hAnsi="Arial"/>
          <w:sz w:val="10"/>
          <w:szCs w:val="10"/>
        </w:rPr>
      </w:pPr>
    </w:p>
    <w:p w14:paraId="2FD2D289" w14:textId="77777777" w:rsidR="00A70322" w:rsidRDefault="00745156" w:rsidP="00A70322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 xml:space="preserve">Die Baukommission hat das Baugesuch behandelt und eröffnet der Bauherrschaft ihren Entscheid mit </w:t>
      </w:r>
    </w:p>
    <w:p w14:paraId="45E38C97" w14:textId="77777777" w:rsidR="00D552CC" w:rsidRPr="00A70322" w:rsidRDefault="00745156" w:rsidP="00A70322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>separatem Schreiben.</w:t>
      </w:r>
    </w:p>
    <w:p w14:paraId="459546E2" w14:textId="77777777" w:rsidR="00745156" w:rsidRPr="00A70322" w:rsidRDefault="00745156" w:rsidP="00D552CC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0ACD37A1" w14:textId="77777777" w:rsidR="00745156" w:rsidRPr="00A70322" w:rsidRDefault="00745156" w:rsidP="00D552CC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7DDBC1B3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>Subingen, ……………………………</w:t>
      </w:r>
    </w:p>
    <w:p w14:paraId="72A2E24A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6DD0313C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b/>
          <w:sz w:val="28"/>
          <w:szCs w:val="28"/>
        </w:rPr>
      </w:pPr>
      <w:r w:rsidRPr="00A70322">
        <w:rPr>
          <w:rFonts w:ascii="Arial" w:hAnsi="Arial"/>
          <w:b/>
          <w:sz w:val="28"/>
          <w:szCs w:val="28"/>
        </w:rPr>
        <w:t>Einwohnergemeinde Subingen</w:t>
      </w:r>
    </w:p>
    <w:p w14:paraId="66FDAA7A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2C8208E0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>Baukommission</w:t>
      </w:r>
    </w:p>
    <w:p w14:paraId="139B4B33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47A0A47D" w14:textId="552A76EA" w:rsidR="00745156" w:rsidRPr="00A70322" w:rsidRDefault="00745156" w:rsidP="00745156">
      <w:pPr>
        <w:pStyle w:val="NurText"/>
        <w:tabs>
          <w:tab w:val="left" w:pos="4111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r w:rsidRPr="00A70322">
        <w:rPr>
          <w:rFonts w:ascii="Arial" w:hAnsi="Arial"/>
          <w:sz w:val="20"/>
          <w:szCs w:val="20"/>
        </w:rPr>
        <w:t>Der Präsident</w:t>
      </w:r>
      <w:r w:rsidR="00A23C7D" w:rsidRPr="00A70322">
        <w:rPr>
          <w:rFonts w:ascii="Arial" w:hAnsi="Arial"/>
          <w:sz w:val="20"/>
          <w:szCs w:val="20"/>
        </w:rPr>
        <w:t>:</w:t>
      </w:r>
      <w:r w:rsidRPr="00A70322">
        <w:rPr>
          <w:rFonts w:ascii="Arial" w:hAnsi="Arial"/>
          <w:sz w:val="20"/>
          <w:szCs w:val="20"/>
        </w:rPr>
        <w:tab/>
      </w:r>
      <w:r w:rsidR="00F04104">
        <w:rPr>
          <w:rFonts w:ascii="Arial" w:hAnsi="Arial"/>
          <w:sz w:val="20"/>
          <w:szCs w:val="20"/>
        </w:rPr>
        <w:t>Leiterin Bau und Planung</w:t>
      </w:r>
    </w:p>
    <w:p w14:paraId="78D33BC1" w14:textId="77777777" w:rsidR="00745156" w:rsidRPr="00A70322" w:rsidRDefault="00745156" w:rsidP="00745156">
      <w:pPr>
        <w:pStyle w:val="NurText"/>
        <w:tabs>
          <w:tab w:val="left" w:pos="4111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5AA84DFA" w14:textId="77777777" w:rsidR="00745156" w:rsidRPr="00A70322" w:rsidRDefault="00745156" w:rsidP="00745156">
      <w:pPr>
        <w:pStyle w:val="NurText"/>
        <w:tabs>
          <w:tab w:val="left" w:pos="4111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bookmarkStart w:id="2" w:name="_GoBack"/>
      <w:bookmarkEnd w:id="2"/>
    </w:p>
    <w:p w14:paraId="05C45B32" w14:textId="77777777" w:rsidR="00745156" w:rsidRPr="00A70322" w:rsidRDefault="00745156" w:rsidP="00745156">
      <w:pPr>
        <w:pStyle w:val="NurText"/>
        <w:tabs>
          <w:tab w:val="left" w:pos="4111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58EB4BCE" w14:textId="50F3D3FA" w:rsidR="00745156" w:rsidRPr="00A70322" w:rsidRDefault="00E4394B" w:rsidP="00745156">
      <w:pPr>
        <w:pStyle w:val="NurText"/>
        <w:tabs>
          <w:tab w:val="left" w:pos="4111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Roger Blanc</w:t>
      </w:r>
      <w:r w:rsidR="00745156" w:rsidRPr="00A70322">
        <w:rPr>
          <w:rFonts w:ascii="Arial" w:hAnsi="Arial"/>
          <w:sz w:val="20"/>
          <w:szCs w:val="20"/>
        </w:rPr>
        <w:tab/>
      </w:r>
      <w:r w:rsidR="00F04104">
        <w:rPr>
          <w:rFonts w:ascii="Arial" w:hAnsi="Arial"/>
          <w:sz w:val="20"/>
          <w:szCs w:val="20"/>
        </w:rPr>
        <w:t>Claudia Batschelet</w:t>
      </w:r>
    </w:p>
    <w:p w14:paraId="55C7F1FB" w14:textId="77777777" w:rsidR="00745156" w:rsidRPr="00A70322" w:rsidRDefault="00745156" w:rsidP="00745156">
      <w:pPr>
        <w:pStyle w:val="NurText"/>
        <w:tabs>
          <w:tab w:val="left" w:pos="1050"/>
          <w:tab w:val="right" w:pos="3119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729B0358" w14:textId="77777777" w:rsidR="00D552CC" w:rsidRPr="00A70322" w:rsidRDefault="00D552CC" w:rsidP="00D552CC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3FDC4D04" w14:textId="77777777" w:rsidR="00D552CC" w:rsidRPr="00A70322" w:rsidRDefault="00D552CC" w:rsidP="00D552CC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p w14:paraId="01836AA6" w14:textId="77777777" w:rsidR="00D552CC" w:rsidRPr="00A70322" w:rsidRDefault="00D552CC" w:rsidP="00D552CC">
      <w:pPr>
        <w:pStyle w:val="NurText"/>
        <w:tabs>
          <w:tab w:val="left" w:pos="1050"/>
          <w:tab w:val="right" w:leader="dot" w:pos="4962"/>
          <w:tab w:val="left" w:pos="5103"/>
          <w:tab w:val="left" w:pos="5977"/>
          <w:tab w:val="right" w:leader="dot" w:pos="6521"/>
          <w:tab w:val="left" w:pos="6663"/>
          <w:tab w:val="left" w:pos="7881"/>
          <w:tab w:val="right" w:leader="dot" w:pos="9356"/>
        </w:tabs>
        <w:spacing w:before="60"/>
        <w:rPr>
          <w:rFonts w:ascii="Arial" w:hAnsi="Arial"/>
          <w:sz w:val="20"/>
          <w:szCs w:val="20"/>
        </w:rPr>
      </w:pPr>
    </w:p>
    <w:sectPr w:rsidR="00D552CC" w:rsidRPr="00A70322" w:rsidSect="009F170F">
      <w:headerReference w:type="first" r:id="rId9"/>
      <w:pgSz w:w="11906" w:h="16838" w:code="9"/>
      <w:pgMar w:top="709" w:right="964" w:bottom="426" w:left="1418" w:header="1219" w:footer="12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4119" w14:textId="77777777" w:rsidR="00B66DCA" w:rsidRDefault="00B66DCA">
      <w:r>
        <w:separator/>
      </w:r>
    </w:p>
  </w:endnote>
  <w:endnote w:type="continuationSeparator" w:id="0">
    <w:p w14:paraId="2B05D1B8" w14:textId="77777777" w:rsidR="00B66DCA" w:rsidRDefault="00B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598C7" w14:textId="77777777" w:rsidR="00B66DCA" w:rsidRDefault="00B66DCA">
      <w:r>
        <w:separator/>
      </w:r>
    </w:p>
  </w:footnote>
  <w:footnote w:type="continuationSeparator" w:id="0">
    <w:p w14:paraId="75155349" w14:textId="77777777" w:rsidR="00B66DCA" w:rsidRDefault="00B6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72CF" w14:textId="77777777" w:rsidR="00E42EC6" w:rsidRDefault="00E42EC6">
    <w:pPr>
      <w:pStyle w:val="Kopfzeil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263F"/>
    <w:multiLevelType w:val="hybridMultilevel"/>
    <w:tmpl w:val="B50E90BC"/>
    <w:lvl w:ilvl="0" w:tplc="0F8494B0">
      <w:start w:val="4556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Humnst777 Lt BT" w:eastAsia="Times New Roman" w:hAnsi="Humnst777 Lt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749D7B71"/>
    <w:multiLevelType w:val="hybridMultilevel"/>
    <w:tmpl w:val="E70AFC5A"/>
    <w:lvl w:ilvl="0" w:tplc="B37C4BEA">
      <w:start w:val="300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Humnst777 Lt BT" w:eastAsia="Times New Roman" w:hAnsi="Humnst777 Lt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84"/>
    <w:rsid w:val="00001309"/>
    <w:rsid w:val="00004C66"/>
    <w:rsid w:val="0001174F"/>
    <w:rsid w:val="00011FF6"/>
    <w:rsid w:val="00012E28"/>
    <w:rsid w:val="00012E38"/>
    <w:rsid w:val="00015F3A"/>
    <w:rsid w:val="000163E8"/>
    <w:rsid w:val="00021A21"/>
    <w:rsid w:val="00023128"/>
    <w:rsid w:val="00024EF4"/>
    <w:rsid w:val="00026764"/>
    <w:rsid w:val="000317F0"/>
    <w:rsid w:val="0003222A"/>
    <w:rsid w:val="000343E1"/>
    <w:rsid w:val="00034EC0"/>
    <w:rsid w:val="00042344"/>
    <w:rsid w:val="00045F80"/>
    <w:rsid w:val="000501DB"/>
    <w:rsid w:val="0005078A"/>
    <w:rsid w:val="00051E35"/>
    <w:rsid w:val="00052A4B"/>
    <w:rsid w:val="00053139"/>
    <w:rsid w:val="000541DC"/>
    <w:rsid w:val="00054A69"/>
    <w:rsid w:val="00056405"/>
    <w:rsid w:val="00057AEE"/>
    <w:rsid w:val="00057AF4"/>
    <w:rsid w:val="00060566"/>
    <w:rsid w:val="00060EFB"/>
    <w:rsid w:val="000617FE"/>
    <w:rsid w:val="000619DA"/>
    <w:rsid w:val="000621E1"/>
    <w:rsid w:val="0006382A"/>
    <w:rsid w:val="00063C67"/>
    <w:rsid w:val="0006598C"/>
    <w:rsid w:val="00066A9C"/>
    <w:rsid w:val="00067E38"/>
    <w:rsid w:val="00071341"/>
    <w:rsid w:val="000714AE"/>
    <w:rsid w:val="000742BE"/>
    <w:rsid w:val="00074F21"/>
    <w:rsid w:val="000751DA"/>
    <w:rsid w:val="00076EDA"/>
    <w:rsid w:val="00081085"/>
    <w:rsid w:val="00082781"/>
    <w:rsid w:val="00086D60"/>
    <w:rsid w:val="00086FB0"/>
    <w:rsid w:val="00091A85"/>
    <w:rsid w:val="00091D39"/>
    <w:rsid w:val="0009218B"/>
    <w:rsid w:val="00093972"/>
    <w:rsid w:val="00094948"/>
    <w:rsid w:val="00095004"/>
    <w:rsid w:val="00095A69"/>
    <w:rsid w:val="000A0490"/>
    <w:rsid w:val="000A0827"/>
    <w:rsid w:val="000A0CA9"/>
    <w:rsid w:val="000A1FD6"/>
    <w:rsid w:val="000A3592"/>
    <w:rsid w:val="000A6FBA"/>
    <w:rsid w:val="000A71A9"/>
    <w:rsid w:val="000A7FC6"/>
    <w:rsid w:val="000B6454"/>
    <w:rsid w:val="000B6AEC"/>
    <w:rsid w:val="000D12EF"/>
    <w:rsid w:val="000D19E6"/>
    <w:rsid w:val="000D211E"/>
    <w:rsid w:val="000D3B8F"/>
    <w:rsid w:val="000D6233"/>
    <w:rsid w:val="000D64CD"/>
    <w:rsid w:val="000D7BBC"/>
    <w:rsid w:val="000E1237"/>
    <w:rsid w:val="000E22D4"/>
    <w:rsid w:val="000E357C"/>
    <w:rsid w:val="000E368D"/>
    <w:rsid w:val="000E6751"/>
    <w:rsid w:val="000E6B0A"/>
    <w:rsid w:val="000F140E"/>
    <w:rsid w:val="000F1A59"/>
    <w:rsid w:val="000F1B0E"/>
    <w:rsid w:val="000F36B1"/>
    <w:rsid w:val="000F36D7"/>
    <w:rsid w:val="000F59CA"/>
    <w:rsid w:val="000F7D52"/>
    <w:rsid w:val="00100A34"/>
    <w:rsid w:val="00101EA0"/>
    <w:rsid w:val="0010246A"/>
    <w:rsid w:val="00102F96"/>
    <w:rsid w:val="001043C8"/>
    <w:rsid w:val="0010461A"/>
    <w:rsid w:val="00105271"/>
    <w:rsid w:val="001065B2"/>
    <w:rsid w:val="00110CF6"/>
    <w:rsid w:val="0011203B"/>
    <w:rsid w:val="00112197"/>
    <w:rsid w:val="0011545B"/>
    <w:rsid w:val="0011593B"/>
    <w:rsid w:val="00117D2F"/>
    <w:rsid w:val="00120330"/>
    <w:rsid w:val="0012054D"/>
    <w:rsid w:val="0012119D"/>
    <w:rsid w:val="0012159E"/>
    <w:rsid w:val="0012326E"/>
    <w:rsid w:val="00123620"/>
    <w:rsid w:val="00124EF8"/>
    <w:rsid w:val="00126C0C"/>
    <w:rsid w:val="00127308"/>
    <w:rsid w:val="001302C4"/>
    <w:rsid w:val="001320EE"/>
    <w:rsid w:val="00133C1A"/>
    <w:rsid w:val="001357CB"/>
    <w:rsid w:val="001368A9"/>
    <w:rsid w:val="00137AC5"/>
    <w:rsid w:val="001403DF"/>
    <w:rsid w:val="00140C5D"/>
    <w:rsid w:val="001415B9"/>
    <w:rsid w:val="00142491"/>
    <w:rsid w:val="0014382F"/>
    <w:rsid w:val="00144432"/>
    <w:rsid w:val="00144706"/>
    <w:rsid w:val="00144C4B"/>
    <w:rsid w:val="00145552"/>
    <w:rsid w:val="00145F1C"/>
    <w:rsid w:val="00147740"/>
    <w:rsid w:val="00147A9C"/>
    <w:rsid w:val="001511A5"/>
    <w:rsid w:val="001520AA"/>
    <w:rsid w:val="001535BE"/>
    <w:rsid w:val="00153970"/>
    <w:rsid w:val="001557DF"/>
    <w:rsid w:val="00155EC9"/>
    <w:rsid w:val="00156266"/>
    <w:rsid w:val="00156584"/>
    <w:rsid w:val="001575C3"/>
    <w:rsid w:val="00157A44"/>
    <w:rsid w:val="00157C47"/>
    <w:rsid w:val="00163277"/>
    <w:rsid w:val="00164374"/>
    <w:rsid w:val="0017043F"/>
    <w:rsid w:val="00170733"/>
    <w:rsid w:val="00173173"/>
    <w:rsid w:val="00174264"/>
    <w:rsid w:val="00176CA8"/>
    <w:rsid w:val="00176F53"/>
    <w:rsid w:val="00181C46"/>
    <w:rsid w:val="00182CBA"/>
    <w:rsid w:val="00183059"/>
    <w:rsid w:val="00183425"/>
    <w:rsid w:val="001844C9"/>
    <w:rsid w:val="0018491B"/>
    <w:rsid w:val="001859AB"/>
    <w:rsid w:val="00187B5B"/>
    <w:rsid w:val="00187E44"/>
    <w:rsid w:val="00190133"/>
    <w:rsid w:val="00190F69"/>
    <w:rsid w:val="00191132"/>
    <w:rsid w:val="00191C28"/>
    <w:rsid w:val="00192877"/>
    <w:rsid w:val="0019334B"/>
    <w:rsid w:val="00194743"/>
    <w:rsid w:val="00195F1D"/>
    <w:rsid w:val="00195FCB"/>
    <w:rsid w:val="0019679F"/>
    <w:rsid w:val="00196DFC"/>
    <w:rsid w:val="001A0042"/>
    <w:rsid w:val="001A5A85"/>
    <w:rsid w:val="001B07C0"/>
    <w:rsid w:val="001B0869"/>
    <w:rsid w:val="001B2C18"/>
    <w:rsid w:val="001B3B4C"/>
    <w:rsid w:val="001C0ACF"/>
    <w:rsid w:val="001C3B2F"/>
    <w:rsid w:val="001C4F66"/>
    <w:rsid w:val="001C55A8"/>
    <w:rsid w:val="001D0FC7"/>
    <w:rsid w:val="001D13AB"/>
    <w:rsid w:val="001D37A4"/>
    <w:rsid w:val="001D38BC"/>
    <w:rsid w:val="001D67E1"/>
    <w:rsid w:val="001E1499"/>
    <w:rsid w:val="001E2C72"/>
    <w:rsid w:val="001E4232"/>
    <w:rsid w:val="001E42EE"/>
    <w:rsid w:val="001E70FF"/>
    <w:rsid w:val="001F0153"/>
    <w:rsid w:val="001F0678"/>
    <w:rsid w:val="001F165B"/>
    <w:rsid w:val="001F3164"/>
    <w:rsid w:val="001F4173"/>
    <w:rsid w:val="001F5E75"/>
    <w:rsid w:val="001F6497"/>
    <w:rsid w:val="001F70F7"/>
    <w:rsid w:val="001F796B"/>
    <w:rsid w:val="001F7DC8"/>
    <w:rsid w:val="002021E3"/>
    <w:rsid w:val="00202413"/>
    <w:rsid w:val="0020345E"/>
    <w:rsid w:val="002059C2"/>
    <w:rsid w:val="00205E8E"/>
    <w:rsid w:val="002065A5"/>
    <w:rsid w:val="00210D52"/>
    <w:rsid w:val="002117AB"/>
    <w:rsid w:val="00212BF0"/>
    <w:rsid w:val="00214F3C"/>
    <w:rsid w:val="00216B89"/>
    <w:rsid w:val="00220120"/>
    <w:rsid w:val="00221BC6"/>
    <w:rsid w:val="00222A52"/>
    <w:rsid w:val="00222E16"/>
    <w:rsid w:val="00223AB0"/>
    <w:rsid w:val="00223D45"/>
    <w:rsid w:val="002240F9"/>
    <w:rsid w:val="00226EB3"/>
    <w:rsid w:val="00227D0D"/>
    <w:rsid w:val="002309A1"/>
    <w:rsid w:val="00231711"/>
    <w:rsid w:val="00231F2E"/>
    <w:rsid w:val="0023419C"/>
    <w:rsid w:val="0023470B"/>
    <w:rsid w:val="00234875"/>
    <w:rsid w:val="00235556"/>
    <w:rsid w:val="002373B0"/>
    <w:rsid w:val="00240DBB"/>
    <w:rsid w:val="002430D2"/>
    <w:rsid w:val="00243AB2"/>
    <w:rsid w:val="00245397"/>
    <w:rsid w:val="00246240"/>
    <w:rsid w:val="0024684F"/>
    <w:rsid w:val="002468E2"/>
    <w:rsid w:val="002501DC"/>
    <w:rsid w:val="002509BB"/>
    <w:rsid w:val="00251806"/>
    <w:rsid w:val="00252562"/>
    <w:rsid w:val="00252E18"/>
    <w:rsid w:val="00255A69"/>
    <w:rsid w:val="00256C8B"/>
    <w:rsid w:val="00257B42"/>
    <w:rsid w:val="00262193"/>
    <w:rsid w:val="00262249"/>
    <w:rsid w:val="0026225E"/>
    <w:rsid w:val="00263495"/>
    <w:rsid w:val="00264B0D"/>
    <w:rsid w:val="00265B06"/>
    <w:rsid w:val="00265BEC"/>
    <w:rsid w:val="002665C0"/>
    <w:rsid w:val="002705CC"/>
    <w:rsid w:val="00271CA5"/>
    <w:rsid w:val="00273313"/>
    <w:rsid w:val="00273608"/>
    <w:rsid w:val="00273AFE"/>
    <w:rsid w:val="00273F2A"/>
    <w:rsid w:val="00274FC3"/>
    <w:rsid w:val="00275CC2"/>
    <w:rsid w:val="002779BE"/>
    <w:rsid w:val="0028045D"/>
    <w:rsid w:val="0028165B"/>
    <w:rsid w:val="00284A01"/>
    <w:rsid w:val="00285599"/>
    <w:rsid w:val="00287D14"/>
    <w:rsid w:val="002902DE"/>
    <w:rsid w:val="00292F89"/>
    <w:rsid w:val="0029478F"/>
    <w:rsid w:val="002963AF"/>
    <w:rsid w:val="00297663"/>
    <w:rsid w:val="00297CAE"/>
    <w:rsid w:val="002A0023"/>
    <w:rsid w:val="002A0971"/>
    <w:rsid w:val="002A7C08"/>
    <w:rsid w:val="002B0487"/>
    <w:rsid w:val="002B1234"/>
    <w:rsid w:val="002B1250"/>
    <w:rsid w:val="002B1E99"/>
    <w:rsid w:val="002B2898"/>
    <w:rsid w:val="002B2BCA"/>
    <w:rsid w:val="002B3F52"/>
    <w:rsid w:val="002B4C26"/>
    <w:rsid w:val="002B648A"/>
    <w:rsid w:val="002B69D0"/>
    <w:rsid w:val="002B773E"/>
    <w:rsid w:val="002B7DBC"/>
    <w:rsid w:val="002C17C0"/>
    <w:rsid w:val="002C2AB7"/>
    <w:rsid w:val="002C4418"/>
    <w:rsid w:val="002C4CEF"/>
    <w:rsid w:val="002C5131"/>
    <w:rsid w:val="002C79C2"/>
    <w:rsid w:val="002D1FED"/>
    <w:rsid w:val="002D4A86"/>
    <w:rsid w:val="002D599E"/>
    <w:rsid w:val="002D6186"/>
    <w:rsid w:val="002D69F3"/>
    <w:rsid w:val="002D6F0C"/>
    <w:rsid w:val="002D7577"/>
    <w:rsid w:val="002E242A"/>
    <w:rsid w:val="002E5C60"/>
    <w:rsid w:val="002E774A"/>
    <w:rsid w:val="002E7D06"/>
    <w:rsid w:val="002F1666"/>
    <w:rsid w:val="002F537E"/>
    <w:rsid w:val="002F5B8E"/>
    <w:rsid w:val="002F5F64"/>
    <w:rsid w:val="003023A8"/>
    <w:rsid w:val="003037AB"/>
    <w:rsid w:val="00305CF4"/>
    <w:rsid w:val="0030631D"/>
    <w:rsid w:val="00306778"/>
    <w:rsid w:val="00306931"/>
    <w:rsid w:val="00307191"/>
    <w:rsid w:val="00311DCE"/>
    <w:rsid w:val="00312B49"/>
    <w:rsid w:val="00313BF5"/>
    <w:rsid w:val="0031575C"/>
    <w:rsid w:val="003163B0"/>
    <w:rsid w:val="00317B0D"/>
    <w:rsid w:val="00317E91"/>
    <w:rsid w:val="00321FAA"/>
    <w:rsid w:val="00322B47"/>
    <w:rsid w:val="00322ED4"/>
    <w:rsid w:val="0032560E"/>
    <w:rsid w:val="003278E4"/>
    <w:rsid w:val="00330508"/>
    <w:rsid w:val="00330772"/>
    <w:rsid w:val="00330ED6"/>
    <w:rsid w:val="003311DE"/>
    <w:rsid w:val="00331769"/>
    <w:rsid w:val="00331C6D"/>
    <w:rsid w:val="00332AAA"/>
    <w:rsid w:val="0033331F"/>
    <w:rsid w:val="003337E6"/>
    <w:rsid w:val="003359D0"/>
    <w:rsid w:val="003374DE"/>
    <w:rsid w:val="00337CA7"/>
    <w:rsid w:val="00337F90"/>
    <w:rsid w:val="003407EC"/>
    <w:rsid w:val="0034180C"/>
    <w:rsid w:val="00343CC2"/>
    <w:rsid w:val="003460C3"/>
    <w:rsid w:val="0035008B"/>
    <w:rsid w:val="003508C8"/>
    <w:rsid w:val="00350B0D"/>
    <w:rsid w:val="00351A47"/>
    <w:rsid w:val="00353193"/>
    <w:rsid w:val="00355B3E"/>
    <w:rsid w:val="003651F2"/>
    <w:rsid w:val="00370C09"/>
    <w:rsid w:val="003725F4"/>
    <w:rsid w:val="00374D3C"/>
    <w:rsid w:val="00375AB3"/>
    <w:rsid w:val="00377562"/>
    <w:rsid w:val="00377A70"/>
    <w:rsid w:val="003802B6"/>
    <w:rsid w:val="00381210"/>
    <w:rsid w:val="00382242"/>
    <w:rsid w:val="00385ACA"/>
    <w:rsid w:val="00386370"/>
    <w:rsid w:val="00390EE9"/>
    <w:rsid w:val="00391532"/>
    <w:rsid w:val="003923CA"/>
    <w:rsid w:val="003931CB"/>
    <w:rsid w:val="003941AD"/>
    <w:rsid w:val="00396328"/>
    <w:rsid w:val="00397660"/>
    <w:rsid w:val="003A0F04"/>
    <w:rsid w:val="003A35FF"/>
    <w:rsid w:val="003A4B11"/>
    <w:rsid w:val="003A4C53"/>
    <w:rsid w:val="003A5305"/>
    <w:rsid w:val="003A6867"/>
    <w:rsid w:val="003A7316"/>
    <w:rsid w:val="003A7924"/>
    <w:rsid w:val="003B0DDA"/>
    <w:rsid w:val="003B1755"/>
    <w:rsid w:val="003B4EFE"/>
    <w:rsid w:val="003B6449"/>
    <w:rsid w:val="003B6FD3"/>
    <w:rsid w:val="003B76DF"/>
    <w:rsid w:val="003C1614"/>
    <w:rsid w:val="003C16E0"/>
    <w:rsid w:val="003C4A1E"/>
    <w:rsid w:val="003C5431"/>
    <w:rsid w:val="003C65BE"/>
    <w:rsid w:val="003C7611"/>
    <w:rsid w:val="003D0F1A"/>
    <w:rsid w:val="003D13FC"/>
    <w:rsid w:val="003D27BB"/>
    <w:rsid w:val="003E014B"/>
    <w:rsid w:val="003E02DA"/>
    <w:rsid w:val="003E1230"/>
    <w:rsid w:val="003E26CF"/>
    <w:rsid w:val="003E3DEF"/>
    <w:rsid w:val="003E5646"/>
    <w:rsid w:val="003E7BDD"/>
    <w:rsid w:val="003F0ABF"/>
    <w:rsid w:val="003F1CA7"/>
    <w:rsid w:val="003F242D"/>
    <w:rsid w:val="003F3130"/>
    <w:rsid w:val="003F351A"/>
    <w:rsid w:val="003F3E42"/>
    <w:rsid w:val="003F47C7"/>
    <w:rsid w:val="003F7A88"/>
    <w:rsid w:val="00400C3A"/>
    <w:rsid w:val="004014DB"/>
    <w:rsid w:val="00401902"/>
    <w:rsid w:val="00402859"/>
    <w:rsid w:val="00407885"/>
    <w:rsid w:val="00407D93"/>
    <w:rsid w:val="00412D5F"/>
    <w:rsid w:val="0041457E"/>
    <w:rsid w:val="00415646"/>
    <w:rsid w:val="0042083A"/>
    <w:rsid w:val="00422714"/>
    <w:rsid w:val="00422C5A"/>
    <w:rsid w:val="00422F05"/>
    <w:rsid w:val="004303DF"/>
    <w:rsid w:val="0043262E"/>
    <w:rsid w:val="00435803"/>
    <w:rsid w:val="00435D12"/>
    <w:rsid w:val="004369A8"/>
    <w:rsid w:val="0044012E"/>
    <w:rsid w:val="004405F6"/>
    <w:rsid w:val="00440E37"/>
    <w:rsid w:val="004410F1"/>
    <w:rsid w:val="0044342C"/>
    <w:rsid w:val="00446809"/>
    <w:rsid w:val="004468D6"/>
    <w:rsid w:val="004521E5"/>
    <w:rsid w:val="004522CB"/>
    <w:rsid w:val="00453468"/>
    <w:rsid w:val="00454B7C"/>
    <w:rsid w:val="0045626C"/>
    <w:rsid w:val="00457732"/>
    <w:rsid w:val="00457910"/>
    <w:rsid w:val="0046022C"/>
    <w:rsid w:val="00460934"/>
    <w:rsid w:val="004636FA"/>
    <w:rsid w:val="00464579"/>
    <w:rsid w:val="004677C2"/>
    <w:rsid w:val="00467C16"/>
    <w:rsid w:val="0047305F"/>
    <w:rsid w:val="004731FB"/>
    <w:rsid w:val="004743F4"/>
    <w:rsid w:val="00474550"/>
    <w:rsid w:val="0047624C"/>
    <w:rsid w:val="004825AB"/>
    <w:rsid w:val="00482C58"/>
    <w:rsid w:val="004850CF"/>
    <w:rsid w:val="00486BAF"/>
    <w:rsid w:val="00492311"/>
    <w:rsid w:val="00493C43"/>
    <w:rsid w:val="00493F8C"/>
    <w:rsid w:val="00496618"/>
    <w:rsid w:val="0049717C"/>
    <w:rsid w:val="004A09B5"/>
    <w:rsid w:val="004A3C6F"/>
    <w:rsid w:val="004A7463"/>
    <w:rsid w:val="004A751F"/>
    <w:rsid w:val="004B0797"/>
    <w:rsid w:val="004B415A"/>
    <w:rsid w:val="004B43AD"/>
    <w:rsid w:val="004B59C1"/>
    <w:rsid w:val="004B610E"/>
    <w:rsid w:val="004B682A"/>
    <w:rsid w:val="004B6D08"/>
    <w:rsid w:val="004C0DA8"/>
    <w:rsid w:val="004C34E6"/>
    <w:rsid w:val="004C3C9B"/>
    <w:rsid w:val="004C4434"/>
    <w:rsid w:val="004C5106"/>
    <w:rsid w:val="004C5B21"/>
    <w:rsid w:val="004C5F52"/>
    <w:rsid w:val="004C67EB"/>
    <w:rsid w:val="004C6808"/>
    <w:rsid w:val="004C6A48"/>
    <w:rsid w:val="004C761F"/>
    <w:rsid w:val="004D535C"/>
    <w:rsid w:val="004D6C22"/>
    <w:rsid w:val="004E18D1"/>
    <w:rsid w:val="004E2448"/>
    <w:rsid w:val="004E37E9"/>
    <w:rsid w:val="004E4CA5"/>
    <w:rsid w:val="004E656E"/>
    <w:rsid w:val="004E68F5"/>
    <w:rsid w:val="004F0826"/>
    <w:rsid w:val="004F105F"/>
    <w:rsid w:val="004F2C50"/>
    <w:rsid w:val="004F72CF"/>
    <w:rsid w:val="00500B72"/>
    <w:rsid w:val="00501572"/>
    <w:rsid w:val="005015DC"/>
    <w:rsid w:val="00503719"/>
    <w:rsid w:val="005040C8"/>
    <w:rsid w:val="005060F4"/>
    <w:rsid w:val="005079E6"/>
    <w:rsid w:val="00510AE3"/>
    <w:rsid w:val="00513E02"/>
    <w:rsid w:val="005151B3"/>
    <w:rsid w:val="00516C73"/>
    <w:rsid w:val="00516C94"/>
    <w:rsid w:val="00516D18"/>
    <w:rsid w:val="005211B5"/>
    <w:rsid w:val="0052186C"/>
    <w:rsid w:val="00521F31"/>
    <w:rsid w:val="005244F1"/>
    <w:rsid w:val="00525F4A"/>
    <w:rsid w:val="005269C1"/>
    <w:rsid w:val="00526D05"/>
    <w:rsid w:val="00530718"/>
    <w:rsid w:val="00530DE9"/>
    <w:rsid w:val="00531F21"/>
    <w:rsid w:val="00532E76"/>
    <w:rsid w:val="00533DB6"/>
    <w:rsid w:val="00535D4B"/>
    <w:rsid w:val="0054085E"/>
    <w:rsid w:val="00542AF7"/>
    <w:rsid w:val="005435AC"/>
    <w:rsid w:val="00543FA7"/>
    <w:rsid w:val="00545DDD"/>
    <w:rsid w:val="0054784C"/>
    <w:rsid w:val="0055118A"/>
    <w:rsid w:val="0055421C"/>
    <w:rsid w:val="0055598E"/>
    <w:rsid w:val="00555AAB"/>
    <w:rsid w:val="005620B8"/>
    <w:rsid w:val="005631A3"/>
    <w:rsid w:val="005633A4"/>
    <w:rsid w:val="00564DAC"/>
    <w:rsid w:val="00565963"/>
    <w:rsid w:val="00570768"/>
    <w:rsid w:val="00570898"/>
    <w:rsid w:val="00574611"/>
    <w:rsid w:val="005757D8"/>
    <w:rsid w:val="00575856"/>
    <w:rsid w:val="0057612A"/>
    <w:rsid w:val="0058071E"/>
    <w:rsid w:val="00580E6B"/>
    <w:rsid w:val="0058205C"/>
    <w:rsid w:val="005867FB"/>
    <w:rsid w:val="00586E62"/>
    <w:rsid w:val="00587AC8"/>
    <w:rsid w:val="00587F59"/>
    <w:rsid w:val="005932FE"/>
    <w:rsid w:val="00593311"/>
    <w:rsid w:val="00596180"/>
    <w:rsid w:val="00596A39"/>
    <w:rsid w:val="0059773F"/>
    <w:rsid w:val="00597997"/>
    <w:rsid w:val="005A10AE"/>
    <w:rsid w:val="005A11E8"/>
    <w:rsid w:val="005A31BB"/>
    <w:rsid w:val="005A3DE3"/>
    <w:rsid w:val="005A437F"/>
    <w:rsid w:val="005A5B12"/>
    <w:rsid w:val="005A5C8B"/>
    <w:rsid w:val="005A60AB"/>
    <w:rsid w:val="005A7973"/>
    <w:rsid w:val="005B0895"/>
    <w:rsid w:val="005B237F"/>
    <w:rsid w:val="005B573F"/>
    <w:rsid w:val="005B59A1"/>
    <w:rsid w:val="005B5C30"/>
    <w:rsid w:val="005B792B"/>
    <w:rsid w:val="005B7F91"/>
    <w:rsid w:val="005C1DDC"/>
    <w:rsid w:val="005C2334"/>
    <w:rsid w:val="005C2A79"/>
    <w:rsid w:val="005C3217"/>
    <w:rsid w:val="005C5E00"/>
    <w:rsid w:val="005D23AC"/>
    <w:rsid w:val="005D2CCC"/>
    <w:rsid w:val="005D346C"/>
    <w:rsid w:val="005D4C9B"/>
    <w:rsid w:val="005D538D"/>
    <w:rsid w:val="005D53DA"/>
    <w:rsid w:val="005D6B01"/>
    <w:rsid w:val="005E1171"/>
    <w:rsid w:val="005E6372"/>
    <w:rsid w:val="005E6723"/>
    <w:rsid w:val="005F3B49"/>
    <w:rsid w:val="005F48F5"/>
    <w:rsid w:val="005F4C86"/>
    <w:rsid w:val="005F79B7"/>
    <w:rsid w:val="00600D50"/>
    <w:rsid w:val="00602E0C"/>
    <w:rsid w:val="00603EE9"/>
    <w:rsid w:val="00604C6D"/>
    <w:rsid w:val="006058C1"/>
    <w:rsid w:val="00606E8C"/>
    <w:rsid w:val="006106A5"/>
    <w:rsid w:val="00611BDF"/>
    <w:rsid w:val="00611D98"/>
    <w:rsid w:val="00613CBD"/>
    <w:rsid w:val="00613F31"/>
    <w:rsid w:val="00613F5F"/>
    <w:rsid w:val="006143DA"/>
    <w:rsid w:val="00614EF3"/>
    <w:rsid w:val="006170D7"/>
    <w:rsid w:val="006173B3"/>
    <w:rsid w:val="00617EFE"/>
    <w:rsid w:val="0062027D"/>
    <w:rsid w:val="00621AD4"/>
    <w:rsid w:val="006228F4"/>
    <w:rsid w:val="00622958"/>
    <w:rsid w:val="00622A95"/>
    <w:rsid w:val="00625EA4"/>
    <w:rsid w:val="00626322"/>
    <w:rsid w:val="006264DF"/>
    <w:rsid w:val="00626899"/>
    <w:rsid w:val="00630289"/>
    <w:rsid w:val="00632066"/>
    <w:rsid w:val="006337D7"/>
    <w:rsid w:val="0063405C"/>
    <w:rsid w:val="0063655B"/>
    <w:rsid w:val="006372EE"/>
    <w:rsid w:val="00641813"/>
    <w:rsid w:val="00643576"/>
    <w:rsid w:val="00643846"/>
    <w:rsid w:val="00643936"/>
    <w:rsid w:val="006459D6"/>
    <w:rsid w:val="00645BE8"/>
    <w:rsid w:val="00646825"/>
    <w:rsid w:val="0064793E"/>
    <w:rsid w:val="006479B6"/>
    <w:rsid w:val="00654426"/>
    <w:rsid w:val="006544B1"/>
    <w:rsid w:val="00655DA5"/>
    <w:rsid w:val="00656DA8"/>
    <w:rsid w:val="00662EC2"/>
    <w:rsid w:val="00664ABA"/>
    <w:rsid w:val="00665EE6"/>
    <w:rsid w:val="006679D6"/>
    <w:rsid w:val="0067148E"/>
    <w:rsid w:val="00672D06"/>
    <w:rsid w:val="00673F99"/>
    <w:rsid w:val="0067576C"/>
    <w:rsid w:val="00677F4A"/>
    <w:rsid w:val="0068048D"/>
    <w:rsid w:val="0068147E"/>
    <w:rsid w:val="00681A3E"/>
    <w:rsid w:val="00682481"/>
    <w:rsid w:val="00682A07"/>
    <w:rsid w:val="0068355A"/>
    <w:rsid w:val="0068545F"/>
    <w:rsid w:val="00686478"/>
    <w:rsid w:val="006864B2"/>
    <w:rsid w:val="00686CFF"/>
    <w:rsid w:val="00687A9A"/>
    <w:rsid w:val="0069096E"/>
    <w:rsid w:val="00690B32"/>
    <w:rsid w:val="006913FB"/>
    <w:rsid w:val="00691B45"/>
    <w:rsid w:val="00692039"/>
    <w:rsid w:val="00693A1E"/>
    <w:rsid w:val="0069505B"/>
    <w:rsid w:val="00695B16"/>
    <w:rsid w:val="00696222"/>
    <w:rsid w:val="006970F3"/>
    <w:rsid w:val="006A47E1"/>
    <w:rsid w:val="006B0AF1"/>
    <w:rsid w:val="006B2382"/>
    <w:rsid w:val="006B2A59"/>
    <w:rsid w:val="006B3474"/>
    <w:rsid w:val="006B4A21"/>
    <w:rsid w:val="006B4EC4"/>
    <w:rsid w:val="006B6083"/>
    <w:rsid w:val="006B6607"/>
    <w:rsid w:val="006B6B47"/>
    <w:rsid w:val="006B74A6"/>
    <w:rsid w:val="006C0685"/>
    <w:rsid w:val="006C12C2"/>
    <w:rsid w:val="006C18EE"/>
    <w:rsid w:val="006C5076"/>
    <w:rsid w:val="006C65B6"/>
    <w:rsid w:val="006C6776"/>
    <w:rsid w:val="006D0BAD"/>
    <w:rsid w:val="006D2B55"/>
    <w:rsid w:val="006D41A3"/>
    <w:rsid w:val="006D72DB"/>
    <w:rsid w:val="006D78C3"/>
    <w:rsid w:val="006D799E"/>
    <w:rsid w:val="006D7D0F"/>
    <w:rsid w:val="006E0C5B"/>
    <w:rsid w:val="006E1272"/>
    <w:rsid w:val="006E42EF"/>
    <w:rsid w:val="006E7690"/>
    <w:rsid w:val="006E78E2"/>
    <w:rsid w:val="006F2924"/>
    <w:rsid w:val="006F3ED8"/>
    <w:rsid w:val="006F5C27"/>
    <w:rsid w:val="006F5E6B"/>
    <w:rsid w:val="006F7030"/>
    <w:rsid w:val="006F7D0A"/>
    <w:rsid w:val="00703832"/>
    <w:rsid w:val="007039A9"/>
    <w:rsid w:val="00707364"/>
    <w:rsid w:val="00707B7B"/>
    <w:rsid w:val="007105B9"/>
    <w:rsid w:val="007115D0"/>
    <w:rsid w:val="00711FCE"/>
    <w:rsid w:val="007136C4"/>
    <w:rsid w:val="00713F6D"/>
    <w:rsid w:val="00716501"/>
    <w:rsid w:val="0072062A"/>
    <w:rsid w:val="00724402"/>
    <w:rsid w:val="00724C67"/>
    <w:rsid w:val="0072581C"/>
    <w:rsid w:val="0073131B"/>
    <w:rsid w:val="00731FDA"/>
    <w:rsid w:val="007342B0"/>
    <w:rsid w:val="00741256"/>
    <w:rsid w:val="0074339E"/>
    <w:rsid w:val="00743943"/>
    <w:rsid w:val="00744543"/>
    <w:rsid w:val="00745156"/>
    <w:rsid w:val="00745FE6"/>
    <w:rsid w:val="007517A8"/>
    <w:rsid w:val="00751985"/>
    <w:rsid w:val="00751ACF"/>
    <w:rsid w:val="0075490D"/>
    <w:rsid w:val="007556F6"/>
    <w:rsid w:val="00755A7A"/>
    <w:rsid w:val="0075623B"/>
    <w:rsid w:val="00756D14"/>
    <w:rsid w:val="00760A02"/>
    <w:rsid w:val="00760D30"/>
    <w:rsid w:val="00767A0D"/>
    <w:rsid w:val="00771EEB"/>
    <w:rsid w:val="00772F35"/>
    <w:rsid w:val="00775175"/>
    <w:rsid w:val="00775B07"/>
    <w:rsid w:val="0077657F"/>
    <w:rsid w:val="00781271"/>
    <w:rsid w:val="00781E23"/>
    <w:rsid w:val="00782234"/>
    <w:rsid w:val="00782748"/>
    <w:rsid w:val="0078285C"/>
    <w:rsid w:val="00783ED8"/>
    <w:rsid w:val="00785C9D"/>
    <w:rsid w:val="00790508"/>
    <w:rsid w:val="007912AD"/>
    <w:rsid w:val="00792206"/>
    <w:rsid w:val="00796BDC"/>
    <w:rsid w:val="007A0A25"/>
    <w:rsid w:val="007A0EB8"/>
    <w:rsid w:val="007A3209"/>
    <w:rsid w:val="007A34B7"/>
    <w:rsid w:val="007A38A1"/>
    <w:rsid w:val="007A5991"/>
    <w:rsid w:val="007A5B63"/>
    <w:rsid w:val="007A7A54"/>
    <w:rsid w:val="007B1961"/>
    <w:rsid w:val="007B34A4"/>
    <w:rsid w:val="007B5447"/>
    <w:rsid w:val="007B6A0C"/>
    <w:rsid w:val="007B7649"/>
    <w:rsid w:val="007C03E1"/>
    <w:rsid w:val="007C0C95"/>
    <w:rsid w:val="007C1247"/>
    <w:rsid w:val="007C2CD6"/>
    <w:rsid w:val="007C4CD8"/>
    <w:rsid w:val="007C55D7"/>
    <w:rsid w:val="007D0802"/>
    <w:rsid w:val="007D0835"/>
    <w:rsid w:val="007D23F2"/>
    <w:rsid w:val="007D2B95"/>
    <w:rsid w:val="007D383C"/>
    <w:rsid w:val="007D388F"/>
    <w:rsid w:val="007D422A"/>
    <w:rsid w:val="007D4EFE"/>
    <w:rsid w:val="007D6677"/>
    <w:rsid w:val="007E0D5B"/>
    <w:rsid w:val="007E0E45"/>
    <w:rsid w:val="007E20E9"/>
    <w:rsid w:val="007E3FD7"/>
    <w:rsid w:val="007E462F"/>
    <w:rsid w:val="007F0226"/>
    <w:rsid w:val="007F0C67"/>
    <w:rsid w:val="007F75D2"/>
    <w:rsid w:val="00800108"/>
    <w:rsid w:val="00802DF8"/>
    <w:rsid w:val="0080349A"/>
    <w:rsid w:val="008035E4"/>
    <w:rsid w:val="00803D6C"/>
    <w:rsid w:val="008042E6"/>
    <w:rsid w:val="008046DC"/>
    <w:rsid w:val="00807CBB"/>
    <w:rsid w:val="008107A4"/>
    <w:rsid w:val="008122AA"/>
    <w:rsid w:val="00812D07"/>
    <w:rsid w:val="00813A3F"/>
    <w:rsid w:val="00813C07"/>
    <w:rsid w:val="00814863"/>
    <w:rsid w:val="00816BF4"/>
    <w:rsid w:val="0082146B"/>
    <w:rsid w:val="008244E3"/>
    <w:rsid w:val="0082555B"/>
    <w:rsid w:val="008258F3"/>
    <w:rsid w:val="00825DED"/>
    <w:rsid w:val="00827461"/>
    <w:rsid w:val="008278D2"/>
    <w:rsid w:val="0083014D"/>
    <w:rsid w:val="00831CB0"/>
    <w:rsid w:val="00833665"/>
    <w:rsid w:val="00835347"/>
    <w:rsid w:val="008366F1"/>
    <w:rsid w:val="00840F12"/>
    <w:rsid w:val="008426EB"/>
    <w:rsid w:val="00842E90"/>
    <w:rsid w:val="008443BF"/>
    <w:rsid w:val="0084583D"/>
    <w:rsid w:val="00846F1A"/>
    <w:rsid w:val="008519F3"/>
    <w:rsid w:val="008562A7"/>
    <w:rsid w:val="008563FD"/>
    <w:rsid w:val="0085649E"/>
    <w:rsid w:val="00862320"/>
    <w:rsid w:val="00862635"/>
    <w:rsid w:val="0086423C"/>
    <w:rsid w:val="008659A8"/>
    <w:rsid w:val="00865A52"/>
    <w:rsid w:val="0086761A"/>
    <w:rsid w:val="0087044E"/>
    <w:rsid w:val="0087131C"/>
    <w:rsid w:val="00872503"/>
    <w:rsid w:val="00873831"/>
    <w:rsid w:val="00874803"/>
    <w:rsid w:val="00876628"/>
    <w:rsid w:val="00876FDE"/>
    <w:rsid w:val="00877530"/>
    <w:rsid w:val="00880E1F"/>
    <w:rsid w:val="0088560F"/>
    <w:rsid w:val="00886948"/>
    <w:rsid w:val="008877C4"/>
    <w:rsid w:val="008912D5"/>
    <w:rsid w:val="00891814"/>
    <w:rsid w:val="00892A62"/>
    <w:rsid w:val="00892C43"/>
    <w:rsid w:val="008933AB"/>
    <w:rsid w:val="00893EA2"/>
    <w:rsid w:val="00894379"/>
    <w:rsid w:val="008944A3"/>
    <w:rsid w:val="00894536"/>
    <w:rsid w:val="008961FC"/>
    <w:rsid w:val="008963EA"/>
    <w:rsid w:val="00897154"/>
    <w:rsid w:val="00897E9A"/>
    <w:rsid w:val="008A20F5"/>
    <w:rsid w:val="008A3138"/>
    <w:rsid w:val="008A62A9"/>
    <w:rsid w:val="008A74ED"/>
    <w:rsid w:val="008B05D6"/>
    <w:rsid w:val="008B1B29"/>
    <w:rsid w:val="008B2851"/>
    <w:rsid w:val="008B2FB8"/>
    <w:rsid w:val="008B3181"/>
    <w:rsid w:val="008B410B"/>
    <w:rsid w:val="008B4C8D"/>
    <w:rsid w:val="008B7359"/>
    <w:rsid w:val="008B747A"/>
    <w:rsid w:val="008C028A"/>
    <w:rsid w:val="008C099C"/>
    <w:rsid w:val="008C0BC0"/>
    <w:rsid w:val="008C0CE9"/>
    <w:rsid w:val="008C165E"/>
    <w:rsid w:val="008C3687"/>
    <w:rsid w:val="008C3ADC"/>
    <w:rsid w:val="008C5029"/>
    <w:rsid w:val="008C5064"/>
    <w:rsid w:val="008D089D"/>
    <w:rsid w:val="008D13FE"/>
    <w:rsid w:val="008D1498"/>
    <w:rsid w:val="008D42C2"/>
    <w:rsid w:val="008E0F77"/>
    <w:rsid w:val="008E2F35"/>
    <w:rsid w:val="008E3D12"/>
    <w:rsid w:val="008E3D41"/>
    <w:rsid w:val="008E414E"/>
    <w:rsid w:val="008E5299"/>
    <w:rsid w:val="008F2749"/>
    <w:rsid w:val="00902973"/>
    <w:rsid w:val="00903514"/>
    <w:rsid w:val="009051F7"/>
    <w:rsid w:val="00910925"/>
    <w:rsid w:val="009130F6"/>
    <w:rsid w:val="0091357B"/>
    <w:rsid w:val="00913951"/>
    <w:rsid w:val="00914020"/>
    <w:rsid w:val="009149DD"/>
    <w:rsid w:val="00914B3D"/>
    <w:rsid w:val="00914D90"/>
    <w:rsid w:val="0091559C"/>
    <w:rsid w:val="0091710E"/>
    <w:rsid w:val="00920A3C"/>
    <w:rsid w:val="00922F05"/>
    <w:rsid w:val="00925125"/>
    <w:rsid w:val="0092609E"/>
    <w:rsid w:val="0093063B"/>
    <w:rsid w:val="009309DF"/>
    <w:rsid w:val="00930F07"/>
    <w:rsid w:val="00931569"/>
    <w:rsid w:val="0093374A"/>
    <w:rsid w:val="009343E3"/>
    <w:rsid w:val="00934D82"/>
    <w:rsid w:val="0093588D"/>
    <w:rsid w:val="009362F0"/>
    <w:rsid w:val="00944B18"/>
    <w:rsid w:val="009451B5"/>
    <w:rsid w:val="00945505"/>
    <w:rsid w:val="0094593B"/>
    <w:rsid w:val="00945A98"/>
    <w:rsid w:val="00946386"/>
    <w:rsid w:val="00946D79"/>
    <w:rsid w:val="00946E9E"/>
    <w:rsid w:val="00947496"/>
    <w:rsid w:val="00947E6D"/>
    <w:rsid w:val="00950D55"/>
    <w:rsid w:val="00951593"/>
    <w:rsid w:val="00953CC6"/>
    <w:rsid w:val="00954219"/>
    <w:rsid w:val="00954240"/>
    <w:rsid w:val="0095551C"/>
    <w:rsid w:val="00956311"/>
    <w:rsid w:val="009571D0"/>
    <w:rsid w:val="00960A31"/>
    <w:rsid w:val="00962D89"/>
    <w:rsid w:val="00964D0D"/>
    <w:rsid w:val="00965BE9"/>
    <w:rsid w:val="00967E9D"/>
    <w:rsid w:val="00971AEB"/>
    <w:rsid w:val="00972691"/>
    <w:rsid w:val="00972899"/>
    <w:rsid w:val="00972F31"/>
    <w:rsid w:val="00973388"/>
    <w:rsid w:val="00973F5C"/>
    <w:rsid w:val="00974EFD"/>
    <w:rsid w:val="0097758C"/>
    <w:rsid w:val="00977ABA"/>
    <w:rsid w:val="00981E6C"/>
    <w:rsid w:val="009827D1"/>
    <w:rsid w:val="009830E5"/>
    <w:rsid w:val="00983A82"/>
    <w:rsid w:val="009845E6"/>
    <w:rsid w:val="00984979"/>
    <w:rsid w:val="0098649A"/>
    <w:rsid w:val="00987015"/>
    <w:rsid w:val="00987566"/>
    <w:rsid w:val="00992604"/>
    <w:rsid w:val="00992C21"/>
    <w:rsid w:val="00992DBE"/>
    <w:rsid w:val="009933ED"/>
    <w:rsid w:val="00994FC5"/>
    <w:rsid w:val="00996F1B"/>
    <w:rsid w:val="009A2587"/>
    <w:rsid w:val="009A397C"/>
    <w:rsid w:val="009A55C5"/>
    <w:rsid w:val="009A6000"/>
    <w:rsid w:val="009B1260"/>
    <w:rsid w:val="009B156C"/>
    <w:rsid w:val="009B2CDB"/>
    <w:rsid w:val="009B33B2"/>
    <w:rsid w:val="009B5428"/>
    <w:rsid w:val="009B5D91"/>
    <w:rsid w:val="009B6833"/>
    <w:rsid w:val="009B79E9"/>
    <w:rsid w:val="009B7A4A"/>
    <w:rsid w:val="009C1631"/>
    <w:rsid w:val="009C26F4"/>
    <w:rsid w:val="009C3B0E"/>
    <w:rsid w:val="009C4EDC"/>
    <w:rsid w:val="009C6870"/>
    <w:rsid w:val="009C6D21"/>
    <w:rsid w:val="009C6F7A"/>
    <w:rsid w:val="009C739E"/>
    <w:rsid w:val="009D1DC0"/>
    <w:rsid w:val="009D266D"/>
    <w:rsid w:val="009D338F"/>
    <w:rsid w:val="009D3573"/>
    <w:rsid w:val="009D4AEC"/>
    <w:rsid w:val="009D5E69"/>
    <w:rsid w:val="009D7E5B"/>
    <w:rsid w:val="009E1876"/>
    <w:rsid w:val="009E2978"/>
    <w:rsid w:val="009E29BF"/>
    <w:rsid w:val="009E4281"/>
    <w:rsid w:val="009E5BEC"/>
    <w:rsid w:val="009E6F7E"/>
    <w:rsid w:val="009F0229"/>
    <w:rsid w:val="009F0D11"/>
    <w:rsid w:val="009F170F"/>
    <w:rsid w:val="009F2032"/>
    <w:rsid w:val="009F2E89"/>
    <w:rsid w:val="009F3D80"/>
    <w:rsid w:val="009F4285"/>
    <w:rsid w:val="009F44F1"/>
    <w:rsid w:val="009F70DB"/>
    <w:rsid w:val="009F7BCA"/>
    <w:rsid w:val="00A007B0"/>
    <w:rsid w:val="00A00838"/>
    <w:rsid w:val="00A00B94"/>
    <w:rsid w:val="00A07EFC"/>
    <w:rsid w:val="00A07FD4"/>
    <w:rsid w:val="00A10028"/>
    <w:rsid w:val="00A110A6"/>
    <w:rsid w:val="00A11FF2"/>
    <w:rsid w:val="00A15268"/>
    <w:rsid w:val="00A15BA7"/>
    <w:rsid w:val="00A22A6C"/>
    <w:rsid w:val="00A231CB"/>
    <w:rsid w:val="00A23C7D"/>
    <w:rsid w:val="00A23D3A"/>
    <w:rsid w:val="00A26D1D"/>
    <w:rsid w:val="00A27B54"/>
    <w:rsid w:val="00A32CFD"/>
    <w:rsid w:val="00A33106"/>
    <w:rsid w:val="00A333D4"/>
    <w:rsid w:val="00A35807"/>
    <w:rsid w:val="00A36B29"/>
    <w:rsid w:val="00A37D31"/>
    <w:rsid w:val="00A406CE"/>
    <w:rsid w:val="00A431E7"/>
    <w:rsid w:val="00A43A3F"/>
    <w:rsid w:val="00A44AB7"/>
    <w:rsid w:val="00A46AD7"/>
    <w:rsid w:val="00A4728C"/>
    <w:rsid w:val="00A51619"/>
    <w:rsid w:val="00A51D8F"/>
    <w:rsid w:val="00A56AF9"/>
    <w:rsid w:val="00A602EE"/>
    <w:rsid w:val="00A61639"/>
    <w:rsid w:val="00A6376F"/>
    <w:rsid w:val="00A63B27"/>
    <w:rsid w:val="00A66BF3"/>
    <w:rsid w:val="00A70322"/>
    <w:rsid w:val="00A76856"/>
    <w:rsid w:val="00A77134"/>
    <w:rsid w:val="00A775AF"/>
    <w:rsid w:val="00A77EC1"/>
    <w:rsid w:val="00A8013C"/>
    <w:rsid w:val="00A808CC"/>
    <w:rsid w:val="00A82CD1"/>
    <w:rsid w:val="00A82D37"/>
    <w:rsid w:val="00A84608"/>
    <w:rsid w:val="00A86468"/>
    <w:rsid w:val="00A8699B"/>
    <w:rsid w:val="00A919EB"/>
    <w:rsid w:val="00A92B6F"/>
    <w:rsid w:val="00A9751F"/>
    <w:rsid w:val="00A975D7"/>
    <w:rsid w:val="00AA076D"/>
    <w:rsid w:val="00AA0AFF"/>
    <w:rsid w:val="00AA308B"/>
    <w:rsid w:val="00AA378C"/>
    <w:rsid w:val="00AA447D"/>
    <w:rsid w:val="00AA5693"/>
    <w:rsid w:val="00AA7A1B"/>
    <w:rsid w:val="00AB07CD"/>
    <w:rsid w:val="00AB1C06"/>
    <w:rsid w:val="00AB1E7D"/>
    <w:rsid w:val="00AB1EE5"/>
    <w:rsid w:val="00AB267D"/>
    <w:rsid w:val="00AB26AF"/>
    <w:rsid w:val="00AB7546"/>
    <w:rsid w:val="00AC0032"/>
    <w:rsid w:val="00AC7895"/>
    <w:rsid w:val="00AC7967"/>
    <w:rsid w:val="00AD0808"/>
    <w:rsid w:val="00AD129C"/>
    <w:rsid w:val="00AD14B8"/>
    <w:rsid w:val="00AD224D"/>
    <w:rsid w:val="00AE0304"/>
    <w:rsid w:val="00AE2128"/>
    <w:rsid w:val="00AE357B"/>
    <w:rsid w:val="00AE4BE6"/>
    <w:rsid w:val="00AE5FBF"/>
    <w:rsid w:val="00AE609C"/>
    <w:rsid w:val="00AE639F"/>
    <w:rsid w:val="00AE7BA0"/>
    <w:rsid w:val="00AF18DF"/>
    <w:rsid w:val="00AF1A36"/>
    <w:rsid w:val="00AF27F7"/>
    <w:rsid w:val="00AF2ABF"/>
    <w:rsid w:val="00AF3C81"/>
    <w:rsid w:val="00AF5D0E"/>
    <w:rsid w:val="00AF5F86"/>
    <w:rsid w:val="00B0003F"/>
    <w:rsid w:val="00B01CB8"/>
    <w:rsid w:val="00B03707"/>
    <w:rsid w:val="00B055E5"/>
    <w:rsid w:val="00B078CD"/>
    <w:rsid w:val="00B07C8A"/>
    <w:rsid w:val="00B10571"/>
    <w:rsid w:val="00B111A8"/>
    <w:rsid w:val="00B151B5"/>
    <w:rsid w:val="00B155BE"/>
    <w:rsid w:val="00B202C0"/>
    <w:rsid w:val="00B21EC4"/>
    <w:rsid w:val="00B221A3"/>
    <w:rsid w:val="00B22801"/>
    <w:rsid w:val="00B232E1"/>
    <w:rsid w:val="00B25486"/>
    <w:rsid w:val="00B26728"/>
    <w:rsid w:val="00B26FF8"/>
    <w:rsid w:val="00B27910"/>
    <w:rsid w:val="00B2791F"/>
    <w:rsid w:val="00B27B37"/>
    <w:rsid w:val="00B27D2D"/>
    <w:rsid w:val="00B27EB5"/>
    <w:rsid w:val="00B27F1B"/>
    <w:rsid w:val="00B304BF"/>
    <w:rsid w:val="00B33812"/>
    <w:rsid w:val="00B340F4"/>
    <w:rsid w:val="00B347E7"/>
    <w:rsid w:val="00B35940"/>
    <w:rsid w:val="00B41D44"/>
    <w:rsid w:val="00B428F9"/>
    <w:rsid w:val="00B43535"/>
    <w:rsid w:val="00B44054"/>
    <w:rsid w:val="00B44949"/>
    <w:rsid w:val="00B47866"/>
    <w:rsid w:val="00B47FE4"/>
    <w:rsid w:val="00B504D4"/>
    <w:rsid w:val="00B50AED"/>
    <w:rsid w:val="00B5287A"/>
    <w:rsid w:val="00B53A2F"/>
    <w:rsid w:val="00B546DC"/>
    <w:rsid w:val="00B5521B"/>
    <w:rsid w:val="00B5711A"/>
    <w:rsid w:val="00B57597"/>
    <w:rsid w:val="00B57740"/>
    <w:rsid w:val="00B63B0F"/>
    <w:rsid w:val="00B66DCA"/>
    <w:rsid w:val="00B70783"/>
    <w:rsid w:val="00B70A92"/>
    <w:rsid w:val="00B7123C"/>
    <w:rsid w:val="00B71BA5"/>
    <w:rsid w:val="00B733D3"/>
    <w:rsid w:val="00B749DA"/>
    <w:rsid w:val="00B75249"/>
    <w:rsid w:val="00B75A57"/>
    <w:rsid w:val="00B75F39"/>
    <w:rsid w:val="00B8372D"/>
    <w:rsid w:val="00B84460"/>
    <w:rsid w:val="00B86E97"/>
    <w:rsid w:val="00B8779A"/>
    <w:rsid w:val="00B87F9B"/>
    <w:rsid w:val="00B91F63"/>
    <w:rsid w:val="00B9251B"/>
    <w:rsid w:val="00B94BB4"/>
    <w:rsid w:val="00B94ED0"/>
    <w:rsid w:val="00B96221"/>
    <w:rsid w:val="00B96BF1"/>
    <w:rsid w:val="00B9725F"/>
    <w:rsid w:val="00BA0004"/>
    <w:rsid w:val="00BA1375"/>
    <w:rsid w:val="00BA1659"/>
    <w:rsid w:val="00BA37C0"/>
    <w:rsid w:val="00BA48FD"/>
    <w:rsid w:val="00BB129B"/>
    <w:rsid w:val="00BB3530"/>
    <w:rsid w:val="00BB3C72"/>
    <w:rsid w:val="00BB45EC"/>
    <w:rsid w:val="00BB65A0"/>
    <w:rsid w:val="00BB7466"/>
    <w:rsid w:val="00BC1350"/>
    <w:rsid w:val="00BC2E70"/>
    <w:rsid w:val="00BC39CD"/>
    <w:rsid w:val="00BC4268"/>
    <w:rsid w:val="00BD21A5"/>
    <w:rsid w:val="00BD433E"/>
    <w:rsid w:val="00BD6746"/>
    <w:rsid w:val="00BE0CBD"/>
    <w:rsid w:val="00BE1A77"/>
    <w:rsid w:val="00BE256E"/>
    <w:rsid w:val="00BE4019"/>
    <w:rsid w:val="00BE45B1"/>
    <w:rsid w:val="00BE69DE"/>
    <w:rsid w:val="00BE729F"/>
    <w:rsid w:val="00BE7EB2"/>
    <w:rsid w:val="00BF2175"/>
    <w:rsid w:val="00BF33EF"/>
    <w:rsid w:val="00BF4266"/>
    <w:rsid w:val="00BF4C5A"/>
    <w:rsid w:val="00BF5312"/>
    <w:rsid w:val="00BF588B"/>
    <w:rsid w:val="00BF59CE"/>
    <w:rsid w:val="00BF7CD4"/>
    <w:rsid w:val="00C02564"/>
    <w:rsid w:val="00C0372F"/>
    <w:rsid w:val="00C03FBD"/>
    <w:rsid w:val="00C04BAA"/>
    <w:rsid w:val="00C06656"/>
    <w:rsid w:val="00C06782"/>
    <w:rsid w:val="00C06FC0"/>
    <w:rsid w:val="00C12F8F"/>
    <w:rsid w:val="00C14E0D"/>
    <w:rsid w:val="00C152A5"/>
    <w:rsid w:val="00C16A6A"/>
    <w:rsid w:val="00C16A9A"/>
    <w:rsid w:val="00C20AE8"/>
    <w:rsid w:val="00C20C07"/>
    <w:rsid w:val="00C22C34"/>
    <w:rsid w:val="00C23772"/>
    <w:rsid w:val="00C25204"/>
    <w:rsid w:val="00C26783"/>
    <w:rsid w:val="00C301A7"/>
    <w:rsid w:val="00C307A2"/>
    <w:rsid w:val="00C3140C"/>
    <w:rsid w:val="00C3427C"/>
    <w:rsid w:val="00C348DD"/>
    <w:rsid w:val="00C34E59"/>
    <w:rsid w:val="00C35C65"/>
    <w:rsid w:val="00C36521"/>
    <w:rsid w:val="00C366CA"/>
    <w:rsid w:val="00C372DC"/>
    <w:rsid w:val="00C37C5C"/>
    <w:rsid w:val="00C4257F"/>
    <w:rsid w:val="00C43F60"/>
    <w:rsid w:val="00C44505"/>
    <w:rsid w:val="00C45370"/>
    <w:rsid w:val="00C46EDC"/>
    <w:rsid w:val="00C5296C"/>
    <w:rsid w:val="00C55897"/>
    <w:rsid w:val="00C55EAB"/>
    <w:rsid w:val="00C57F03"/>
    <w:rsid w:val="00C614C1"/>
    <w:rsid w:val="00C622CA"/>
    <w:rsid w:val="00C62575"/>
    <w:rsid w:val="00C65A36"/>
    <w:rsid w:val="00C665A9"/>
    <w:rsid w:val="00C67E23"/>
    <w:rsid w:val="00C718B5"/>
    <w:rsid w:val="00C71E67"/>
    <w:rsid w:val="00C72E2E"/>
    <w:rsid w:val="00C73415"/>
    <w:rsid w:val="00C7402D"/>
    <w:rsid w:val="00C74715"/>
    <w:rsid w:val="00C74D49"/>
    <w:rsid w:val="00C758F2"/>
    <w:rsid w:val="00C81496"/>
    <w:rsid w:val="00C81579"/>
    <w:rsid w:val="00C82065"/>
    <w:rsid w:val="00C84E9E"/>
    <w:rsid w:val="00C856EC"/>
    <w:rsid w:val="00C86A78"/>
    <w:rsid w:val="00C8733E"/>
    <w:rsid w:val="00C91455"/>
    <w:rsid w:val="00C92566"/>
    <w:rsid w:val="00C927B1"/>
    <w:rsid w:val="00C93B69"/>
    <w:rsid w:val="00C94493"/>
    <w:rsid w:val="00C94E3F"/>
    <w:rsid w:val="00C965C8"/>
    <w:rsid w:val="00C97154"/>
    <w:rsid w:val="00C976A6"/>
    <w:rsid w:val="00C97B42"/>
    <w:rsid w:val="00C97DB0"/>
    <w:rsid w:val="00CA24F8"/>
    <w:rsid w:val="00CA2841"/>
    <w:rsid w:val="00CA3E7E"/>
    <w:rsid w:val="00CA4800"/>
    <w:rsid w:val="00CA4B02"/>
    <w:rsid w:val="00CB0AC6"/>
    <w:rsid w:val="00CB1B53"/>
    <w:rsid w:val="00CB2198"/>
    <w:rsid w:val="00CC0AC2"/>
    <w:rsid w:val="00CC0F71"/>
    <w:rsid w:val="00CC1796"/>
    <w:rsid w:val="00CC2E37"/>
    <w:rsid w:val="00CD09C8"/>
    <w:rsid w:val="00CD103B"/>
    <w:rsid w:val="00CD1384"/>
    <w:rsid w:val="00CD2D82"/>
    <w:rsid w:val="00CD4121"/>
    <w:rsid w:val="00CD4D39"/>
    <w:rsid w:val="00CD623E"/>
    <w:rsid w:val="00CD693B"/>
    <w:rsid w:val="00CD76F3"/>
    <w:rsid w:val="00CE0C3F"/>
    <w:rsid w:val="00CE1C6A"/>
    <w:rsid w:val="00CE247D"/>
    <w:rsid w:val="00CE2CFC"/>
    <w:rsid w:val="00CE37D1"/>
    <w:rsid w:val="00CE4D51"/>
    <w:rsid w:val="00CE65E1"/>
    <w:rsid w:val="00CF1A37"/>
    <w:rsid w:val="00CF21D3"/>
    <w:rsid w:val="00CF36DF"/>
    <w:rsid w:val="00CF40DA"/>
    <w:rsid w:val="00CF4217"/>
    <w:rsid w:val="00CF4A83"/>
    <w:rsid w:val="00CF4B0E"/>
    <w:rsid w:val="00CF62C7"/>
    <w:rsid w:val="00CF7AC5"/>
    <w:rsid w:val="00D01A4A"/>
    <w:rsid w:val="00D021D5"/>
    <w:rsid w:val="00D023DB"/>
    <w:rsid w:val="00D03A6D"/>
    <w:rsid w:val="00D05307"/>
    <w:rsid w:val="00D05570"/>
    <w:rsid w:val="00D05943"/>
    <w:rsid w:val="00D060E1"/>
    <w:rsid w:val="00D06282"/>
    <w:rsid w:val="00D07D78"/>
    <w:rsid w:val="00D10E7C"/>
    <w:rsid w:val="00D11425"/>
    <w:rsid w:val="00D12B11"/>
    <w:rsid w:val="00D134FB"/>
    <w:rsid w:val="00D138CE"/>
    <w:rsid w:val="00D152F9"/>
    <w:rsid w:val="00D15CED"/>
    <w:rsid w:val="00D15D88"/>
    <w:rsid w:val="00D1730B"/>
    <w:rsid w:val="00D20662"/>
    <w:rsid w:val="00D22EFD"/>
    <w:rsid w:val="00D2410C"/>
    <w:rsid w:val="00D25594"/>
    <w:rsid w:val="00D30815"/>
    <w:rsid w:val="00D31778"/>
    <w:rsid w:val="00D3199B"/>
    <w:rsid w:val="00D32BCA"/>
    <w:rsid w:val="00D37D96"/>
    <w:rsid w:val="00D43CAD"/>
    <w:rsid w:val="00D44CF3"/>
    <w:rsid w:val="00D45320"/>
    <w:rsid w:val="00D4568E"/>
    <w:rsid w:val="00D45B0E"/>
    <w:rsid w:val="00D45CD9"/>
    <w:rsid w:val="00D45D7A"/>
    <w:rsid w:val="00D45F47"/>
    <w:rsid w:val="00D515BA"/>
    <w:rsid w:val="00D51647"/>
    <w:rsid w:val="00D51ECD"/>
    <w:rsid w:val="00D52801"/>
    <w:rsid w:val="00D549BB"/>
    <w:rsid w:val="00D552CC"/>
    <w:rsid w:val="00D566C1"/>
    <w:rsid w:val="00D61C2F"/>
    <w:rsid w:val="00D63DE0"/>
    <w:rsid w:val="00D67569"/>
    <w:rsid w:val="00D678B3"/>
    <w:rsid w:val="00D701CD"/>
    <w:rsid w:val="00D70298"/>
    <w:rsid w:val="00D71112"/>
    <w:rsid w:val="00D71593"/>
    <w:rsid w:val="00D71A55"/>
    <w:rsid w:val="00D71B9B"/>
    <w:rsid w:val="00D71D6C"/>
    <w:rsid w:val="00D7337A"/>
    <w:rsid w:val="00D7419F"/>
    <w:rsid w:val="00D749C0"/>
    <w:rsid w:val="00D76160"/>
    <w:rsid w:val="00D767C4"/>
    <w:rsid w:val="00D7758A"/>
    <w:rsid w:val="00D813AB"/>
    <w:rsid w:val="00D81C31"/>
    <w:rsid w:val="00D8339B"/>
    <w:rsid w:val="00D8511A"/>
    <w:rsid w:val="00D91B94"/>
    <w:rsid w:val="00D93DCC"/>
    <w:rsid w:val="00D9578F"/>
    <w:rsid w:val="00D9655A"/>
    <w:rsid w:val="00D96E4D"/>
    <w:rsid w:val="00D97879"/>
    <w:rsid w:val="00DA3FBE"/>
    <w:rsid w:val="00DA6B4B"/>
    <w:rsid w:val="00DA78AF"/>
    <w:rsid w:val="00DB106C"/>
    <w:rsid w:val="00DB1279"/>
    <w:rsid w:val="00DB1958"/>
    <w:rsid w:val="00DB29F6"/>
    <w:rsid w:val="00DB3843"/>
    <w:rsid w:val="00DB3F53"/>
    <w:rsid w:val="00DB491E"/>
    <w:rsid w:val="00DB75C4"/>
    <w:rsid w:val="00DB76B3"/>
    <w:rsid w:val="00DC1746"/>
    <w:rsid w:val="00DC251A"/>
    <w:rsid w:val="00DC2788"/>
    <w:rsid w:val="00DC2C38"/>
    <w:rsid w:val="00DC2E8C"/>
    <w:rsid w:val="00DC2F5E"/>
    <w:rsid w:val="00DC43B4"/>
    <w:rsid w:val="00DC4C99"/>
    <w:rsid w:val="00DC5957"/>
    <w:rsid w:val="00DC5C45"/>
    <w:rsid w:val="00DC7E7A"/>
    <w:rsid w:val="00DD45E2"/>
    <w:rsid w:val="00DD4BE9"/>
    <w:rsid w:val="00DD6047"/>
    <w:rsid w:val="00DD6582"/>
    <w:rsid w:val="00DD7057"/>
    <w:rsid w:val="00DE012E"/>
    <w:rsid w:val="00DE1E7D"/>
    <w:rsid w:val="00DE1F00"/>
    <w:rsid w:val="00DE4764"/>
    <w:rsid w:val="00DE4F6A"/>
    <w:rsid w:val="00DE7346"/>
    <w:rsid w:val="00DF044A"/>
    <w:rsid w:val="00DF13BA"/>
    <w:rsid w:val="00DF28F8"/>
    <w:rsid w:val="00DF4039"/>
    <w:rsid w:val="00DF49FB"/>
    <w:rsid w:val="00DF7049"/>
    <w:rsid w:val="00E01780"/>
    <w:rsid w:val="00E0437C"/>
    <w:rsid w:val="00E07064"/>
    <w:rsid w:val="00E11AE1"/>
    <w:rsid w:val="00E11FE6"/>
    <w:rsid w:val="00E134DC"/>
    <w:rsid w:val="00E13FCC"/>
    <w:rsid w:val="00E14C45"/>
    <w:rsid w:val="00E1527A"/>
    <w:rsid w:val="00E1774A"/>
    <w:rsid w:val="00E20D56"/>
    <w:rsid w:val="00E2218D"/>
    <w:rsid w:val="00E22A50"/>
    <w:rsid w:val="00E246B7"/>
    <w:rsid w:val="00E248F0"/>
    <w:rsid w:val="00E26277"/>
    <w:rsid w:val="00E27EDF"/>
    <w:rsid w:val="00E335B4"/>
    <w:rsid w:val="00E35C4B"/>
    <w:rsid w:val="00E36690"/>
    <w:rsid w:val="00E377D3"/>
    <w:rsid w:val="00E40528"/>
    <w:rsid w:val="00E40738"/>
    <w:rsid w:val="00E40BE6"/>
    <w:rsid w:val="00E42EC6"/>
    <w:rsid w:val="00E43751"/>
    <w:rsid w:val="00E4394B"/>
    <w:rsid w:val="00E43DF9"/>
    <w:rsid w:val="00E43EFB"/>
    <w:rsid w:val="00E504E0"/>
    <w:rsid w:val="00E526A7"/>
    <w:rsid w:val="00E54AC2"/>
    <w:rsid w:val="00E5504F"/>
    <w:rsid w:val="00E56316"/>
    <w:rsid w:val="00E574E4"/>
    <w:rsid w:val="00E57894"/>
    <w:rsid w:val="00E6265C"/>
    <w:rsid w:val="00E62E29"/>
    <w:rsid w:val="00E65094"/>
    <w:rsid w:val="00E66A79"/>
    <w:rsid w:val="00E7185E"/>
    <w:rsid w:val="00E72ED9"/>
    <w:rsid w:val="00E7316C"/>
    <w:rsid w:val="00E74311"/>
    <w:rsid w:val="00E74C1D"/>
    <w:rsid w:val="00E77CBC"/>
    <w:rsid w:val="00E81170"/>
    <w:rsid w:val="00E84B86"/>
    <w:rsid w:val="00E850D5"/>
    <w:rsid w:val="00E9203F"/>
    <w:rsid w:val="00E927A6"/>
    <w:rsid w:val="00E927DE"/>
    <w:rsid w:val="00E93950"/>
    <w:rsid w:val="00E93BAC"/>
    <w:rsid w:val="00E941F6"/>
    <w:rsid w:val="00E96762"/>
    <w:rsid w:val="00E97609"/>
    <w:rsid w:val="00EA2EC4"/>
    <w:rsid w:val="00EA31C5"/>
    <w:rsid w:val="00EA51A5"/>
    <w:rsid w:val="00EA5EB0"/>
    <w:rsid w:val="00EA6E42"/>
    <w:rsid w:val="00EB0381"/>
    <w:rsid w:val="00EB2B5F"/>
    <w:rsid w:val="00EB44F3"/>
    <w:rsid w:val="00EB4A3A"/>
    <w:rsid w:val="00EB5039"/>
    <w:rsid w:val="00EB5111"/>
    <w:rsid w:val="00EB6BB5"/>
    <w:rsid w:val="00EB7787"/>
    <w:rsid w:val="00EC13A9"/>
    <w:rsid w:val="00EC255C"/>
    <w:rsid w:val="00EC2EE3"/>
    <w:rsid w:val="00EC36CA"/>
    <w:rsid w:val="00EC3E8B"/>
    <w:rsid w:val="00EC5BB6"/>
    <w:rsid w:val="00ED0193"/>
    <w:rsid w:val="00ED1AE1"/>
    <w:rsid w:val="00ED2DAD"/>
    <w:rsid w:val="00ED3819"/>
    <w:rsid w:val="00ED431E"/>
    <w:rsid w:val="00ED5D7E"/>
    <w:rsid w:val="00ED74F6"/>
    <w:rsid w:val="00EE00B4"/>
    <w:rsid w:val="00EE1A11"/>
    <w:rsid w:val="00EE230C"/>
    <w:rsid w:val="00EE2D4A"/>
    <w:rsid w:val="00EE2E6C"/>
    <w:rsid w:val="00EE3707"/>
    <w:rsid w:val="00EE432A"/>
    <w:rsid w:val="00EE521B"/>
    <w:rsid w:val="00EE7348"/>
    <w:rsid w:val="00EE7465"/>
    <w:rsid w:val="00EF299D"/>
    <w:rsid w:val="00EF3D22"/>
    <w:rsid w:val="00EF4C3D"/>
    <w:rsid w:val="00EF56B1"/>
    <w:rsid w:val="00EF64BD"/>
    <w:rsid w:val="00EF739C"/>
    <w:rsid w:val="00F00D28"/>
    <w:rsid w:val="00F02459"/>
    <w:rsid w:val="00F04104"/>
    <w:rsid w:val="00F103A1"/>
    <w:rsid w:val="00F12BBF"/>
    <w:rsid w:val="00F13224"/>
    <w:rsid w:val="00F1667E"/>
    <w:rsid w:val="00F17955"/>
    <w:rsid w:val="00F200A3"/>
    <w:rsid w:val="00F20FFB"/>
    <w:rsid w:val="00F211A5"/>
    <w:rsid w:val="00F21FC7"/>
    <w:rsid w:val="00F23540"/>
    <w:rsid w:val="00F26A19"/>
    <w:rsid w:val="00F26B30"/>
    <w:rsid w:val="00F27357"/>
    <w:rsid w:val="00F278F5"/>
    <w:rsid w:val="00F27DEC"/>
    <w:rsid w:val="00F30431"/>
    <w:rsid w:val="00F307DC"/>
    <w:rsid w:val="00F349D8"/>
    <w:rsid w:val="00F3639F"/>
    <w:rsid w:val="00F41CC9"/>
    <w:rsid w:val="00F423AB"/>
    <w:rsid w:val="00F424BF"/>
    <w:rsid w:val="00F43F7A"/>
    <w:rsid w:val="00F44552"/>
    <w:rsid w:val="00F45430"/>
    <w:rsid w:val="00F463D3"/>
    <w:rsid w:val="00F47321"/>
    <w:rsid w:val="00F52038"/>
    <w:rsid w:val="00F52B4C"/>
    <w:rsid w:val="00F53619"/>
    <w:rsid w:val="00F5424C"/>
    <w:rsid w:val="00F54F62"/>
    <w:rsid w:val="00F5598C"/>
    <w:rsid w:val="00F55D20"/>
    <w:rsid w:val="00F577DD"/>
    <w:rsid w:val="00F60273"/>
    <w:rsid w:val="00F6162B"/>
    <w:rsid w:val="00F62E47"/>
    <w:rsid w:val="00F641DE"/>
    <w:rsid w:val="00F65DE5"/>
    <w:rsid w:val="00F672DD"/>
    <w:rsid w:val="00F67BC1"/>
    <w:rsid w:val="00F719DA"/>
    <w:rsid w:val="00F7317F"/>
    <w:rsid w:val="00F7370A"/>
    <w:rsid w:val="00F7674C"/>
    <w:rsid w:val="00F80BAE"/>
    <w:rsid w:val="00F82343"/>
    <w:rsid w:val="00F82FA1"/>
    <w:rsid w:val="00F842F9"/>
    <w:rsid w:val="00F872CC"/>
    <w:rsid w:val="00F87E46"/>
    <w:rsid w:val="00F9315F"/>
    <w:rsid w:val="00F95F94"/>
    <w:rsid w:val="00F974A7"/>
    <w:rsid w:val="00F97D9C"/>
    <w:rsid w:val="00FA1242"/>
    <w:rsid w:val="00FA2101"/>
    <w:rsid w:val="00FA41B6"/>
    <w:rsid w:val="00FA60B5"/>
    <w:rsid w:val="00FA79AE"/>
    <w:rsid w:val="00FA7BDF"/>
    <w:rsid w:val="00FB0073"/>
    <w:rsid w:val="00FB39F2"/>
    <w:rsid w:val="00FB5FAF"/>
    <w:rsid w:val="00FB6EB0"/>
    <w:rsid w:val="00FC0EB5"/>
    <w:rsid w:val="00FC1922"/>
    <w:rsid w:val="00FC34E7"/>
    <w:rsid w:val="00FC5052"/>
    <w:rsid w:val="00FC6539"/>
    <w:rsid w:val="00FC6D0A"/>
    <w:rsid w:val="00FC7A8B"/>
    <w:rsid w:val="00FD16DD"/>
    <w:rsid w:val="00FD2F56"/>
    <w:rsid w:val="00FD5AFE"/>
    <w:rsid w:val="00FD5E9F"/>
    <w:rsid w:val="00FD724E"/>
    <w:rsid w:val="00FE0D4F"/>
    <w:rsid w:val="00FE1C92"/>
    <w:rsid w:val="00FE439E"/>
    <w:rsid w:val="00FE507D"/>
    <w:rsid w:val="00FE54D9"/>
    <w:rsid w:val="00FE5552"/>
    <w:rsid w:val="00FE59A2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657781F4"/>
  <w15:chartTrackingRefBased/>
  <w15:docId w15:val="{570710F9-E1C5-49DA-BC82-A1436A47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umnst777 Lt BT" w:eastAsia="Times New Roman" w:hAnsi="Humnst777 Lt BT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outlineLvl w:val="0"/>
    </w:pPr>
    <w:rPr>
      <w:rFonts w:ascii="Arial Black" w:hAnsi="Arial Black"/>
      <w:b/>
      <w:caps/>
      <w:spacing w:val="6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43"/>
        <w:tab w:val="left" w:pos="5613"/>
      </w:tabs>
      <w:jc w:val="both"/>
      <w:outlineLvl w:val="1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pBdr>
        <w:bottom w:val="single" w:sz="8" w:space="1" w:color="auto"/>
      </w:pBdr>
      <w:tabs>
        <w:tab w:val="left" w:pos="5443"/>
        <w:tab w:val="left" w:pos="5613"/>
      </w:tabs>
      <w:jc w:val="both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Pr>
      <w:rFonts w:ascii="Courier New" w:hAnsi="Courier New"/>
    </w:rPr>
  </w:style>
  <w:style w:type="paragraph" w:styleId="Sprechblasentext">
    <w:name w:val="Balloon Text"/>
    <w:basedOn w:val="Standard"/>
    <w:semiHidden/>
    <w:rsid w:val="00B5521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95FCB"/>
    <w:pPr>
      <w:tabs>
        <w:tab w:val="left" w:pos="5103"/>
      </w:tabs>
    </w:pPr>
    <w:rPr>
      <w:rFonts w:ascii="Arial" w:hAnsi="Arial"/>
      <w:sz w:val="24"/>
    </w:rPr>
  </w:style>
  <w:style w:type="character" w:styleId="Hyperlink">
    <w:name w:val="Hyperlink"/>
    <w:rsid w:val="004A09B5"/>
    <w:rPr>
      <w:color w:val="0000FF"/>
      <w:u w:val="single"/>
    </w:rPr>
  </w:style>
  <w:style w:type="character" w:customStyle="1" w:styleId="KopfzeileZchn">
    <w:name w:val="Kopfzeile Zchn"/>
    <w:link w:val="Kopfzeile"/>
    <w:rsid w:val="006F2924"/>
    <w:rPr>
      <w:lang w:eastAsia="de-DE"/>
    </w:rPr>
  </w:style>
  <w:style w:type="character" w:customStyle="1" w:styleId="berschrift1Zchn">
    <w:name w:val="Überschrift 1 Zchn"/>
    <w:link w:val="berschrift1"/>
    <w:rsid w:val="00570768"/>
    <w:rPr>
      <w:rFonts w:ascii="Arial Black" w:hAnsi="Arial Black"/>
      <w:b/>
      <w:caps/>
      <w:spacing w:val="60"/>
      <w:sz w:val="22"/>
      <w:lang w:eastAsia="de-DE"/>
    </w:rPr>
  </w:style>
  <w:style w:type="character" w:styleId="Kommentarzeichen">
    <w:name w:val="annotation reference"/>
    <w:rsid w:val="00CD623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62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623E"/>
  </w:style>
  <w:style w:type="paragraph" w:styleId="Kommentarthema">
    <w:name w:val="annotation subject"/>
    <w:basedOn w:val="Kommentartext"/>
    <w:next w:val="Kommentartext"/>
    <w:link w:val="KommentarthemaZchn"/>
    <w:rsid w:val="00CD623E"/>
    <w:rPr>
      <w:b/>
      <w:bCs/>
    </w:rPr>
  </w:style>
  <w:style w:type="character" w:customStyle="1" w:styleId="KommentarthemaZchn">
    <w:name w:val="Kommentarthema Zchn"/>
    <w:link w:val="Kommentarthema"/>
    <w:rsid w:val="00CD6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bitt\Anwendungsdaten\Microsoft\Vorlagen\LS-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C1F3-240B-4172-A0D7-876D0520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LS-eb</Template>
  <TotalTime>0</TotalTime>
  <Pages>3</Pages>
  <Words>407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Subingen, 24</vt:lpstr>
    </vt:vector>
  </TitlesOfParts>
  <Company>CH-4553 Subingen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Subingen, 24</dc:title>
  <dc:subject/>
  <dc:creator>ebitt</dc:creator>
  <cp:keywords/>
  <cp:lastModifiedBy>Luca Albuquerque</cp:lastModifiedBy>
  <cp:revision>4</cp:revision>
  <cp:lastPrinted>2023-09-04T07:54:00Z</cp:lastPrinted>
  <dcterms:created xsi:type="dcterms:W3CDTF">2019-10-14T09:03:00Z</dcterms:created>
  <dcterms:modified xsi:type="dcterms:W3CDTF">2026-02-05T15:18:00Z</dcterms:modified>
</cp:coreProperties>
</file>